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CC48" w14:textId="77777777" w:rsidR="003575A8" w:rsidRPr="000948F8" w:rsidRDefault="003575A8" w:rsidP="003575A8">
      <w:pPr>
        <w:spacing w:after="120" w:line="240" w:lineRule="auto"/>
        <w:rPr>
          <w:rFonts w:ascii="Calibri" w:hAnsi="Calibri" w:cs="Calibri"/>
          <w:b/>
          <w:i/>
        </w:rPr>
      </w:pPr>
      <w:r w:rsidRPr="000948F8">
        <w:rPr>
          <w:rFonts w:ascii="Calibri" w:hAnsi="Calibri" w:cs="Calibri"/>
          <w:b/>
          <w:i/>
        </w:rPr>
        <w:tab/>
      </w:r>
      <w:r w:rsidRPr="000948F8">
        <w:rPr>
          <w:rFonts w:ascii="Calibri" w:hAnsi="Calibri" w:cs="Calibri"/>
          <w:b/>
          <w:i/>
        </w:rPr>
        <w:tab/>
      </w:r>
      <w:r w:rsidRPr="000948F8">
        <w:rPr>
          <w:rFonts w:ascii="Calibri" w:hAnsi="Calibri" w:cs="Calibri"/>
          <w:b/>
          <w:i/>
        </w:rPr>
        <w:tab/>
      </w:r>
      <w:r w:rsidRPr="000948F8">
        <w:rPr>
          <w:rFonts w:ascii="Calibri" w:hAnsi="Calibri" w:cs="Calibri"/>
          <w:b/>
          <w:i/>
        </w:rPr>
        <w:tab/>
      </w:r>
      <w:r w:rsidRPr="000948F8">
        <w:rPr>
          <w:rFonts w:ascii="Calibri" w:hAnsi="Calibri" w:cs="Calibri"/>
          <w:b/>
          <w:i/>
        </w:rPr>
        <w:tab/>
      </w:r>
      <w:r w:rsidRPr="000948F8">
        <w:rPr>
          <w:rFonts w:ascii="Calibri" w:hAnsi="Calibri" w:cs="Calibri"/>
          <w:b/>
          <w:i/>
        </w:rPr>
        <w:tab/>
      </w:r>
      <w:r w:rsidRPr="000948F8">
        <w:rPr>
          <w:rFonts w:ascii="Calibri" w:hAnsi="Calibri" w:cs="Calibri"/>
          <w:b/>
          <w:i/>
        </w:rPr>
        <w:tab/>
      </w:r>
    </w:p>
    <w:p w14:paraId="7A67E708" w14:textId="77777777" w:rsidR="003575A8" w:rsidRPr="000948F8" w:rsidRDefault="003575A8" w:rsidP="003575A8">
      <w:pPr>
        <w:spacing w:after="120" w:line="240" w:lineRule="auto"/>
        <w:jc w:val="right"/>
        <w:rPr>
          <w:rFonts w:ascii="Calibri" w:hAnsi="Calibri" w:cs="Calibri"/>
          <w:b/>
          <w:i/>
        </w:rPr>
      </w:pPr>
    </w:p>
    <w:p w14:paraId="7F1707ED" w14:textId="77777777" w:rsidR="003575A8" w:rsidRPr="00AB5FBE" w:rsidRDefault="003575A8" w:rsidP="00371A1C">
      <w:pPr>
        <w:spacing w:after="0" w:line="240" w:lineRule="auto"/>
        <w:jc w:val="right"/>
        <w:rPr>
          <w:rFonts w:cstheme="minorHAnsi"/>
          <w:b/>
          <w:i/>
        </w:rPr>
      </w:pPr>
      <w:r w:rsidRPr="00AB5FBE">
        <w:rPr>
          <w:rFonts w:cstheme="minorHAnsi"/>
          <w:b/>
          <w:i/>
        </w:rPr>
        <w:t xml:space="preserve">Al Direttore dell'Azienda Speciale Consortile B02 </w:t>
      </w:r>
    </w:p>
    <w:p w14:paraId="31981033" w14:textId="77777777" w:rsidR="003575A8" w:rsidRPr="00AB5FBE" w:rsidRDefault="003575A8" w:rsidP="00371A1C">
      <w:pPr>
        <w:spacing w:after="0" w:line="240" w:lineRule="auto"/>
        <w:jc w:val="right"/>
        <w:rPr>
          <w:rFonts w:cstheme="minorHAnsi"/>
          <w:b/>
          <w:i/>
        </w:rPr>
      </w:pPr>
      <w:r w:rsidRPr="00AB5FBE">
        <w:rPr>
          <w:rFonts w:cstheme="minorHAnsi"/>
          <w:b/>
          <w:i/>
        </w:rPr>
        <w:t>Via G. Mazzini 13</w:t>
      </w:r>
    </w:p>
    <w:p w14:paraId="31B24D2B" w14:textId="77777777" w:rsidR="003575A8" w:rsidRPr="00AB5FBE" w:rsidRDefault="003575A8" w:rsidP="00371A1C">
      <w:pPr>
        <w:spacing w:after="0" w:line="240" w:lineRule="auto"/>
        <w:jc w:val="right"/>
        <w:rPr>
          <w:rFonts w:cstheme="minorHAnsi"/>
          <w:b/>
          <w:i/>
        </w:rPr>
      </w:pPr>
      <w:r w:rsidRPr="00AB5FBE">
        <w:rPr>
          <w:rFonts w:cstheme="minorHAnsi"/>
          <w:b/>
          <w:i/>
        </w:rPr>
        <w:t>San Giorgio del Sannio</w:t>
      </w:r>
    </w:p>
    <w:p w14:paraId="20473FE4" w14:textId="77777777" w:rsidR="003575A8" w:rsidRPr="00AB5FBE" w:rsidRDefault="003575A8" w:rsidP="003575A8">
      <w:pPr>
        <w:rPr>
          <w:rFonts w:cstheme="minorHAnsi"/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532"/>
      </w:tblGrid>
      <w:tr w:rsidR="000948F8" w:rsidRPr="00AB5FBE" w14:paraId="5120A589" w14:textId="77777777" w:rsidTr="006B4DCB">
        <w:tc>
          <w:tcPr>
            <w:tcW w:w="1101" w:type="dxa"/>
          </w:tcPr>
          <w:p w14:paraId="686ADC6D" w14:textId="77777777" w:rsidR="000948F8" w:rsidRPr="00AB5FBE" w:rsidRDefault="000948F8" w:rsidP="006B4DCB">
            <w:pPr>
              <w:rPr>
                <w:rFonts w:cstheme="minorHAnsi"/>
                <w:b/>
              </w:rPr>
            </w:pPr>
            <w:r w:rsidRPr="00AB5FBE">
              <w:rPr>
                <w:rFonts w:cstheme="minorHAnsi"/>
                <w:b/>
              </w:rPr>
              <w:t>Oggetto:</w:t>
            </w:r>
          </w:p>
        </w:tc>
        <w:tc>
          <w:tcPr>
            <w:tcW w:w="8646" w:type="dxa"/>
          </w:tcPr>
          <w:p w14:paraId="66973031" w14:textId="565B52A2" w:rsidR="000948F8" w:rsidRPr="00AB5FBE" w:rsidRDefault="000948F8" w:rsidP="00092F80">
            <w:pPr>
              <w:ind w:left="-102"/>
              <w:rPr>
                <w:rFonts w:cstheme="minorHAnsi"/>
                <w:b/>
              </w:rPr>
            </w:pPr>
            <w:r w:rsidRPr="00AB5FBE">
              <w:rPr>
                <w:rFonts w:cstheme="minorHAnsi"/>
                <w:b/>
              </w:rPr>
              <w:t xml:space="preserve">Conferma d’iscrizione al Micro </w:t>
            </w:r>
            <w:r w:rsidR="004E21E3" w:rsidRPr="00AB5FBE">
              <w:rPr>
                <w:rFonts w:cstheme="minorHAnsi"/>
                <w:b/>
              </w:rPr>
              <w:t>Nido</w:t>
            </w:r>
            <w:sdt>
              <w:sdtPr>
                <w:rPr>
                  <w:rFonts w:cstheme="minorHAnsi"/>
                  <w:b/>
                </w:rPr>
                <w:id w:val="-1962407495"/>
                <w:placeholder>
                  <w:docPart w:val="A88CB5D7887B406099BDFC789A1CFEA1"/>
                </w:placeholder>
                <w:showingPlcHdr/>
                <w:text/>
              </w:sdtPr>
              <w:sdtContent>
                <w:r w:rsidR="004E21E3" w:rsidRPr="00AB5FBE">
                  <w:rPr>
                    <w:rStyle w:val="Testosegnaposto"/>
                    <w:rFonts w:cstheme="minorHAnsi"/>
                    <w:color w:val="auto"/>
                  </w:rPr>
                  <w:t>Fare clic o toccare qui per immettere il testo.</w:t>
                </w:r>
              </w:sdtContent>
            </w:sdt>
            <w:r w:rsidRPr="00AB5FBE">
              <w:rPr>
                <w:rFonts w:cstheme="minorHAnsi"/>
                <w:bCs/>
              </w:rPr>
              <w:t>(indicare il nome del nido)</w:t>
            </w:r>
            <w:r w:rsidRPr="00AB5FBE">
              <w:rPr>
                <w:rFonts w:cstheme="minorHAnsi"/>
                <w:b/>
              </w:rPr>
              <w:t xml:space="preserve"> - anno educativo 202</w:t>
            </w:r>
            <w:r w:rsidR="00FA635D">
              <w:rPr>
                <w:rFonts w:cstheme="minorHAnsi"/>
                <w:b/>
              </w:rPr>
              <w:t>6-2027</w:t>
            </w:r>
            <w:r w:rsidRPr="00AB5FBE">
              <w:rPr>
                <w:rFonts w:cstheme="minorHAnsi"/>
                <w:b/>
              </w:rPr>
              <w:t>. Fondi SIEI riparto 202</w:t>
            </w:r>
            <w:r w:rsidR="00FA635D">
              <w:rPr>
                <w:rFonts w:cstheme="minorHAnsi"/>
                <w:b/>
              </w:rPr>
              <w:t>5 - Fondi di solidarietà comunale.</w:t>
            </w:r>
          </w:p>
        </w:tc>
      </w:tr>
    </w:tbl>
    <w:p w14:paraId="6C7B5B86" w14:textId="77777777" w:rsidR="000948F8" w:rsidRPr="00AB5FBE" w:rsidRDefault="000948F8" w:rsidP="000948F8">
      <w:pPr>
        <w:spacing w:line="240" w:lineRule="auto"/>
        <w:rPr>
          <w:rFonts w:cstheme="minorHAnsi"/>
          <w:b/>
        </w:rPr>
      </w:pPr>
    </w:p>
    <w:p w14:paraId="53730CF4" w14:textId="77777777" w:rsidR="000948F8" w:rsidRPr="00AB5FBE" w:rsidRDefault="000948F8" w:rsidP="00B17F8C">
      <w:pPr>
        <w:spacing w:after="0" w:line="240" w:lineRule="auto"/>
        <w:rPr>
          <w:rFonts w:cstheme="minorHAnsi"/>
          <w:b/>
        </w:rPr>
      </w:pPr>
      <w:r w:rsidRPr="00AB5FBE">
        <w:rPr>
          <w:rFonts w:cstheme="minorHAnsi"/>
          <w:b/>
        </w:rPr>
        <w:t>Dati del padre: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526"/>
        <w:gridCol w:w="1843"/>
        <w:gridCol w:w="284"/>
        <w:gridCol w:w="1700"/>
        <w:gridCol w:w="567"/>
        <w:gridCol w:w="993"/>
        <w:gridCol w:w="2834"/>
      </w:tblGrid>
      <w:tr w:rsidR="000948F8" w:rsidRPr="00AB5FBE" w14:paraId="490F697F" w14:textId="77777777" w:rsidTr="006B4DCB">
        <w:trPr>
          <w:trHeight w:val="704"/>
        </w:trPr>
        <w:tc>
          <w:tcPr>
            <w:tcW w:w="3653" w:type="dxa"/>
            <w:gridSpan w:val="3"/>
          </w:tcPr>
          <w:p w14:paraId="7FC4CE6B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AB5FBE">
              <w:rPr>
                <w:rFonts w:cstheme="minorHAnsi"/>
                <w:i/>
              </w:rPr>
              <w:t>Cognome</w:t>
            </w:r>
          </w:p>
        </w:tc>
        <w:tc>
          <w:tcPr>
            <w:tcW w:w="3260" w:type="dxa"/>
            <w:gridSpan w:val="3"/>
          </w:tcPr>
          <w:p w14:paraId="3C2FE0A6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AB5FBE">
              <w:rPr>
                <w:rFonts w:cstheme="minorHAnsi"/>
                <w:i/>
              </w:rPr>
              <w:t>Nome</w:t>
            </w:r>
          </w:p>
        </w:tc>
        <w:tc>
          <w:tcPr>
            <w:tcW w:w="2834" w:type="dxa"/>
          </w:tcPr>
          <w:p w14:paraId="13CA0ADD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AB5FBE">
              <w:rPr>
                <w:rFonts w:cstheme="minorHAnsi"/>
                <w:i/>
                <w:iCs/>
              </w:rPr>
              <w:t>nato a</w:t>
            </w:r>
          </w:p>
        </w:tc>
      </w:tr>
      <w:tr w:rsidR="000948F8" w:rsidRPr="00AB5FBE" w14:paraId="13520459" w14:textId="77777777" w:rsidTr="006B4DCB">
        <w:trPr>
          <w:trHeight w:val="701"/>
        </w:trPr>
        <w:tc>
          <w:tcPr>
            <w:tcW w:w="1526" w:type="dxa"/>
          </w:tcPr>
          <w:p w14:paraId="6F4F033A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AB5FBE">
              <w:rPr>
                <w:rFonts w:cstheme="minorHAnsi"/>
                <w:bCs/>
                <w:i/>
                <w:iCs/>
              </w:rPr>
              <w:t>il</w:t>
            </w:r>
          </w:p>
        </w:tc>
        <w:tc>
          <w:tcPr>
            <w:tcW w:w="3827" w:type="dxa"/>
            <w:gridSpan w:val="3"/>
          </w:tcPr>
          <w:p w14:paraId="453BBCF5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AB5FBE">
              <w:rPr>
                <w:rFonts w:cstheme="minorHAnsi"/>
                <w:bCs/>
                <w:i/>
                <w:iCs/>
              </w:rPr>
              <w:t>C.F.</w:t>
            </w:r>
          </w:p>
        </w:tc>
        <w:tc>
          <w:tcPr>
            <w:tcW w:w="4394" w:type="dxa"/>
            <w:gridSpan w:val="3"/>
          </w:tcPr>
          <w:p w14:paraId="1FCCEAA2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AB5FBE">
              <w:rPr>
                <w:rFonts w:cstheme="minorHAnsi"/>
                <w:i/>
                <w:iCs/>
              </w:rPr>
              <w:t>Residente in</w:t>
            </w:r>
          </w:p>
        </w:tc>
      </w:tr>
      <w:tr w:rsidR="000948F8" w:rsidRPr="00FD07A8" w14:paraId="3C831FC2" w14:textId="77777777" w:rsidTr="006B4DCB">
        <w:trPr>
          <w:trHeight w:val="683"/>
        </w:trPr>
        <w:tc>
          <w:tcPr>
            <w:tcW w:w="3369" w:type="dxa"/>
            <w:gridSpan w:val="2"/>
          </w:tcPr>
          <w:p w14:paraId="4C7D8659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FD07A8">
              <w:rPr>
                <w:rFonts w:cstheme="minorHAnsi"/>
                <w:bCs/>
                <w:i/>
                <w:iCs/>
              </w:rPr>
              <w:t>Indirizzo</w:t>
            </w:r>
          </w:p>
        </w:tc>
        <w:tc>
          <w:tcPr>
            <w:tcW w:w="2551" w:type="dxa"/>
            <w:gridSpan w:val="3"/>
          </w:tcPr>
          <w:p w14:paraId="0697F122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proofErr w:type="spellStart"/>
            <w:r w:rsidRPr="00FD07A8">
              <w:rPr>
                <w:rFonts w:cstheme="minorHAnsi"/>
                <w:bCs/>
                <w:i/>
                <w:iCs/>
              </w:rPr>
              <w:t>tel</w:t>
            </w:r>
            <w:proofErr w:type="spellEnd"/>
          </w:p>
        </w:tc>
        <w:tc>
          <w:tcPr>
            <w:tcW w:w="3827" w:type="dxa"/>
            <w:gridSpan w:val="2"/>
          </w:tcPr>
          <w:p w14:paraId="0E0A4EF1" w14:textId="7F6C9EDF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FD07A8">
              <w:rPr>
                <w:rFonts w:cstheme="minorHAnsi"/>
                <w:i/>
                <w:iCs/>
              </w:rPr>
              <w:t>e-mail</w:t>
            </w:r>
            <w:r w:rsidR="00FA635D" w:rsidRPr="00FD07A8">
              <w:rPr>
                <w:rFonts w:cstheme="minorHAnsi"/>
                <w:i/>
                <w:iCs/>
              </w:rPr>
              <w:t xml:space="preserve"> - PEC</w:t>
            </w:r>
          </w:p>
        </w:tc>
      </w:tr>
    </w:tbl>
    <w:p w14:paraId="0D6635C3" w14:textId="77777777" w:rsidR="000948F8" w:rsidRPr="00FD07A8" w:rsidRDefault="000948F8" w:rsidP="00B17F8C">
      <w:pPr>
        <w:tabs>
          <w:tab w:val="left" w:pos="5520"/>
        </w:tabs>
        <w:spacing w:after="0" w:line="240" w:lineRule="auto"/>
        <w:jc w:val="center"/>
        <w:rPr>
          <w:rFonts w:cstheme="minorHAnsi"/>
          <w:b/>
        </w:rPr>
      </w:pPr>
    </w:p>
    <w:p w14:paraId="25293CFA" w14:textId="77777777" w:rsidR="000948F8" w:rsidRPr="00FD07A8" w:rsidRDefault="000948F8" w:rsidP="00B17F8C">
      <w:pPr>
        <w:tabs>
          <w:tab w:val="left" w:pos="5520"/>
        </w:tabs>
        <w:spacing w:line="240" w:lineRule="auto"/>
        <w:jc w:val="center"/>
        <w:rPr>
          <w:rFonts w:cstheme="minorHAnsi"/>
          <w:b/>
        </w:rPr>
      </w:pPr>
      <w:r w:rsidRPr="00FD07A8">
        <w:rPr>
          <w:rFonts w:cstheme="minorHAnsi"/>
          <w:b/>
        </w:rPr>
        <w:t>E</w:t>
      </w:r>
    </w:p>
    <w:p w14:paraId="3A151312" w14:textId="77777777" w:rsidR="000948F8" w:rsidRPr="00FD07A8" w:rsidRDefault="000948F8" w:rsidP="00B17F8C">
      <w:pPr>
        <w:tabs>
          <w:tab w:val="left" w:pos="5520"/>
        </w:tabs>
        <w:spacing w:after="0" w:line="240" w:lineRule="auto"/>
        <w:jc w:val="both"/>
        <w:rPr>
          <w:rFonts w:cstheme="minorHAnsi"/>
          <w:b/>
          <w:iCs/>
        </w:rPr>
      </w:pPr>
      <w:r w:rsidRPr="00FD07A8">
        <w:rPr>
          <w:rFonts w:cstheme="minorHAnsi"/>
          <w:b/>
          <w:iCs/>
        </w:rPr>
        <w:t>Dati della madre: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526"/>
        <w:gridCol w:w="1843"/>
        <w:gridCol w:w="284"/>
        <w:gridCol w:w="1700"/>
        <w:gridCol w:w="567"/>
        <w:gridCol w:w="993"/>
        <w:gridCol w:w="2834"/>
      </w:tblGrid>
      <w:tr w:rsidR="000948F8" w:rsidRPr="00FD07A8" w14:paraId="7B4D0470" w14:textId="77777777" w:rsidTr="006B4DCB">
        <w:trPr>
          <w:trHeight w:val="704"/>
        </w:trPr>
        <w:tc>
          <w:tcPr>
            <w:tcW w:w="3653" w:type="dxa"/>
            <w:gridSpan w:val="3"/>
          </w:tcPr>
          <w:p w14:paraId="5589619E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D07A8">
              <w:rPr>
                <w:rFonts w:cstheme="minorHAnsi"/>
                <w:i/>
              </w:rPr>
              <w:t>Cognome</w:t>
            </w:r>
          </w:p>
        </w:tc>
        <w:tc>
          <w:tcPr>
            <w:tcW w:w="3260" w:type="dxa"/>
            <w:gridSpan w:val="3"/>
          </w:tcPr>
          <w:p w14:paraId="1272E090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D07A8">
              <w:rPr>
                <w:rFonts w:cstheme="minorHAnsi"/>
                <w:i/>
              </w:rPr>
              <w:t>Nome</w:t>
            </w:r>
          </w:p>
        </w:tc>
        <w:tc>
          <w:tcPr>
            <w:tcW w:w="2834" w:type="dxa"/>
          </w:tcPr>
          <w:p w14:paraId="5C1DB8F2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FD07A8">
              <w:rPr>
                <w:rFonts w:cstheme="minorHAnsi"/>
                <w:i/>
                <w:iCs/>
              </w:rPr>
              <w:t>nato a</w:t>
            </w:r>
          </w:p>
        </w:tc>
      </w:tr>
      <w:tr w:rsidR="000948F8" w:rsidRPr="00FD07A8" w14:paraId="615B505E" w14:textId="77777777" w:rsidTr="006B4DCB">
        <w:trPr>
          <w:trHeight w:val="701"/>
        </w:trPr>
        <w:tc>
          <w:tcPr>
            <w:tcW w:w="1526" w:type="dxa"/>
          </w:tcPr>
          <w:p w14:paraId="54B02570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FD07A8">
              <w:rPr>
                <w:rFonts w:cstheme="minorHAnsi"/>
                <w:bCs/>
                <w:i/>
                <w:iCs/>
              </w:rPr>
              <w:t>il</w:t>
            </w:r>
          </w:p>
        </w:tc>
        <w:tc>
          <w:tcPr>
            <w:tcW w:w="3827" w:type="dxa"/>
            <w:gridSpan w:val="3"/>
          </w:tcPr>
          <w:p w14:paraId="04991122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FD07A8">
              <w:rPr>
                <w:rFonts w:cstheme="minorHAnsi"/>
                <w:bCs/>
                <w:i/>
                <w:iCs/>
              </w:rPr>
              <w:t>C.F.</w:t>
            </w:r>
          </w:p>
        </w:tc>
        <w:tc>
          <w:tcPr>
            <w:tcW w:w="4394" w:type="dxa"/>
            <w:gridSpan w:val="3"/>
          </w:tcPr>
          <w:p w14:paraId="7F32F7DA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FD07A8">
              <w:rPr>
                <w:rFonts w:cstheme="minorHAnsi"/>
                <w:i/>
                <w:iCs/>
              </w:rPr>
              <w:t>Residente in</w:t>
            </w:r>
          </w:p>
        </w:tc>
      </w:tr>
      <w:tr w:rsidR="000948F8" w:rsidRPr="00FD07A8" w14:paraId="587AEBB0" w14:textId="77777777" w:rsidTr="006B4DCB">
        <w:trPr>
          <w:trHeight w:val="683"/>
        </w:trPr>
        <w:tc>
          <w:tcPr>
            <w:tcW w:w="3369" w:type="dxa"/>
            <w:gridSpan w:val="2"/>
          </w:tcPr>
          <w:p w14:paraId="07270ED4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FD07A8">
              <w:rPr>
                <w:rFonts w:cstheme="minorHAnsi"/>
                <w:bCs/>
                <w:i/>
                <w:iCs/>
              </w:rPr>
              <w:t>Indirizzo</w:t>
            </w:r>
          </w:p>
        </w:tc>
        <w:tc>
          <w:tcPr>
            <w:tcW w:w="2551" w:type="dxa"/>
            <w:gridSpan w:val="3"/>
          </w:tcPr>
          <w:p w14:paraId="007084FB" w14:textId="77777777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proofErr w:type="spellStart"/>
            <w:r w:rsidRPr="00FD07A8">
              <w:rPr>
                <w:rFonts w:cstheme="minorHAnsi"/>
                <w:bCs/>
                <w:i/>
                <w:iCs/>
              </w:rPr>
              <w:t>tel</w:t>
            </w:r>
            <w:proofErr w:type="spellEnd"/>
          </w:p>
        </w:tc>
        <w:tc>
          <w:tcPr>
            <w:tcW w:w="3827" w:type="dxa"/>
            <w:gridSpan w:val="2"/>
          </w:tcPr>
          <w:p w14:paraId="77AA39DE" w14:textId="21095FCB" w:rsidR="000948F8" w:rsidRPr="00FD07A8" w:rsidRDefault="000948F8" w:rsidP="006B4DC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FD07A8">
              <w:rPr>
                <w:rFonts w:cstheme="minorHAnsi"/>
                <w:i/>
                <w:iCs/>
              </w:rPr>
              <w:t>e-mail</w:t>
            </w:r>
            <w:r w:rsidR="00FA635D" w:rsidRPr="00FD07A8">
              <w:rPr>
                <w:rFonts w:cstheme="minorHAnsi"/>
                <w:i/>
                <w:iCs/>
              </w:rPr>
              <w:t xml:space="preserve"> - PEC</w:t>
            </w:r>
          </w:p>
        </w:tc>
      </w:tr>
    </w:tbl>
    <w:p w14:paraId="7EB0B5D8" w14:textId="77777777" w:rsidR="000948F8" w:rsidRPr="00AB5FBE" w:rsidRDefault="000948F8" w:rsidP="000948F8">
      <w:pPr>
        <w:tabs>
          <w:tab w:val="left" w:pos="5520"/>
        </w:tabs>
        <w:spacing w:line="240" w:lineRule="auto"/>
        <w:jc w:val="both"/>
        <w:rPr>
          <w:rFonts w:cstheme="minorHAnsi"/>
          <w:b/>
          <w:i/>
          <w:u w:val="single"/>
        </w:rPr>
      </w:pPr>
    </w:p>
    <w:p w14:paraId="5C3D29C9" w14:textId="77777777" w:rsidR="000948F8" w:rsidRPr="00AB5FBE" w:rsidRDefault="000948F8" w:rsidP="000948F8">
      <w:pPr>
        <w:tabs>
          <w:tab w:val="left" w:pos="5520"/>
        </w:tabs>
        <w:spacing w:line="240" w:lineRule="auto"/>
        <w:jc w:val="both"/>
        <w:rPr>
          <w:rFonts w:cstheme="minorHAnsi"/>
          <w:b/>
          <w:i/>
          <w:u w:val="single"/>
        </w:rPr>
      </w:pPr>
      <w:r w:rsidRPr="00AB5FBE">
        <w:rPr>
          <w:rFonts w:cstheme="minorHAnsi"/>
          <w:b/>
          <w:i/>
          <w:u w:val="single"/>
        </w:rPr>
        <w:t>Oppure</w:t>
      </w:r>
    </w:p>
    <w:p w14:paraId="3178E9D9" w14:textId="77777777" w:rsidR="000948F8" w:rsidRPr="00AB5FBE" w:rsidRDefault="000948F8" w:rsidP="00B17F8C">
      <w:pPr>
        <w:tabs>
          <w:tab w:val="left" w:pos="5520"/>
        </w:tabs>
        <w:spacing w:after="0" w:line="240" w:lineRule="auto"/>
        <w:jc w:val="both"/>
        <w:rPr>
          <w:rFonts w:cstheme="minorHAnsi"/>
          <w:b/>
        </w:rPr>
      </w:pPr>
      <w:r w:rsidRPr="00AB5FBE">
        <w:rPr>
          <w:rFonts w:cstheme="minorHAnsi"/>
          <w:b/>
          <w:bCs/>
        </w:rPr>
        <w:t>Dati del</w:t>
      </w:r>
      <w:r w:rsidR="00092F80" w:rsidRPr="00AB5FBE">
        <w:rPr>
          <w:rFonts w:cstheme="minorHAnsi"/>
          <w:b/>
          <w:bCs/>
        </w:rPr>
        <w:t xml:space="preserve"> </w:t>
      </w:r>
      <w:r w:rsidRPr="00AB5FBE">
        <w:rPr>
          <w:rFonts w:cstheme="minorHAnsi"/>
          <w:b/>
        </w:rPr>
        <w:t xml:space="preserve">tutore esercente la </w:t>
      </w:r>
      <w:r w:rsidR="00C44E85" w:rsidRPr="00AB5FBE">
        <w:rPr>
          <w:rFonts w:cstheme="minorHAnsi"/>
          <w:b/>
        </w:rPr>
        <w:t xml:space="preserve">potestà genitoriale 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526"/>
        <w:gridCol w:w="1843"/>
        <w:gridCol w:w="284"/>
        <w:gridCol w:w="1700"/>
        <w:gridCol w:w="567"/>
        <w:gridCol w:w="993"/>
        <w:gridCol w:w="2834"/>
      </w:tblGrid>
      <w:tr w:rsidR="000948F8" w:rsidRPr="00AB5FBE" w14:paraId="134B8E59" w14:textId="77777777" w:rsidTr="006B4DCB">
        <w:trPr>
          <w:trHeight w:val="704"/>
        </w:trPr>
        <w:tc>
          <w:tcPr>
            <w:tcW w:w="3653" w:type="dxa"/>
            <w:gridSpan w:val="3"/>
          </w:tcPr>
          <w:p w14:paraId="06AFFDE8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AB5FBE">
              <w:rPr>
                <w:rFonts w:cstheme="minorHAnsi"/>
                <w:i/>
              </w:rPr>
              <w:t>Cognome</w:t>
            </w:r>
          </w:p>
        </w:tc>
        <w:tc>
          <w:tcPr>
            <w:tcW w:w="3260" w:type="dxa"/>
            <w:gridSpan w:val="3"/>
          </w:tcPr>
          <w:p w14:paraId="28AC591E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AB5FBE">
              <w:rPr>
                <w:rFonts w:cstheme="minorHAnsi"/>
                <w:i/>
              </w:rPr>
              <w:t>Nome</w:t>
            </w:r>
          </w:p>
        </w:tc>
        <w:tc>
          <w:tcPr>
            <w:tcW w:w="2834" w:type="dxa"/>
          </w:tcPr>
          <w:p w14:paraId="76E39156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AB5FBE">
              <w:rPr>
                <w:rFonts w:cstheme="minorHAnsi"/>
                <w:i/>
                <w:iCs/>
              </w:rPr>
              <w:t>nato a</w:t>
            </w:r>
          </w:p>
        </w:tc>
      </w:tr>
      <w:tr w:rsidR="000948F8" w:rsidRPr="00AB5FBE" w14:paraId="0917DBA5" w14:textId="77777777" w:rsidTr="006B4DCB">
        <w:trPr>
          <w:trHeight w:val="701"/>
        </w:trPr>
        <w:tc>
          <w:tcPr>
            <w:tcW w:w="1526" w:type="dxa"/>
          </w:tcPr>
          <w:p w14:paraId="54A0BAC8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AB5FBE">
              <w:rPr>
                <w:rFonts w:cstheme="minorHAnsi"/>
                <w:bCs/>
                <w:i/>
                <w:iCs/>
              </w:rPr>
              <w:t>il</w:t>
            </w:r>
          </w:p>
        </w:tc>
        <w:tc>
          <w:tcPr>
            <w:tcW w:w="3827" w:type="dxa"/>
            <w:gridSpan w:val="3"/>
          </w:tcPr>
          <w:p w14:paraId="352A6B51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AB5FBE">
              <w:rPr>
                <w:rFonts w:cstheme="minorHAnsi"/>
                <w:bCs/>
                <w:i/>
                <w:iCs/>
              </w:rPr>
              <w:t>C.F.</w:t>
            </w:r>
          </w:p>
        </w:tc>
        <w:tc>
          <w:tcPr>
            <w:tcW w:w="4394" w:type="dxa"/>
            <w:gridSpan w:val="3"/>
          </w:tcPr>
          <w:p w14:paraId="3763C20A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AB5FBE">
              <w:rPr>
                <w:rFonts w:cstheme="minorHAnsi"/>
                <w:i/>
                <w:iCs/>
              </w:rPr>
              <w:t>Residente in</w:t>
            </w:r>
          </w:p>
        </w:tc>
      </w:tr>
      <w:tr w:rsidR="000948F8" w:rsidRPr="00AB5FBE" w14:paraId="78FF1671" w14:textId="77777777" w:rsidTr="006B4DCB">
        <w:trPr>
          <w:trHeight w:val="683"/>
        </w:trPr>
        <w:tc>
          <w:tcPr>
            <w:tcW w:w="3369" w:type="dxa"/>
            <w:gridSpan w:val="2"/>
          </w:tcPr>
          <w:p w14:paraId="7351EC88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AB5FBE">
              <w:rPr>
                <w:rFonts w:cstheme="minorHAnsi"/>
                <w:bCs/>
                <w:i/>
                <w:iCs/>
              </w:rPr>
              <w:lastRenderedPageBreak/>
              <w:t>Indirizzo</w:t>
            </w:r>
          </w:p>
        </w:tc>
        <w:tc>
          <w:tcPr>
            <w:tcW w:w="2551" w:type="dxa"/>
            <w:gridSpan w:val="3"/>
          </w:tcPr>
          <w:p w14:paraId="28EC01F6" w14:textId="77777777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proofErr w:type="spellStart"/>
            <w:r w:rsidRPr="00AB5FBE">
              <w:rPr>
                <w:rFonts w:cstheme="minorHAnsi"/>
                <w:bCs/>
                <w:i/>
                <w:iCs/>
              </w:rPr>
              <w:t>tel</w:t>
            </w:r>
            <w:proofErr w:type="spellEnd"/>
          </w:p>
        </w:tc>
        <w:tc>
          <w:tcPr>
            <w:tcW w:w="3827" w:type="dxa"/>
            <w:gridSpan w:val="2"/>
          </w:tcPr>
          <w:p w14:paraId="01140B38" w14:textId="480808D0" w:rsidR="000948F8" w:rsidRPr="00AB5FBE" w:rsidRDefault="000948F8" w:rsidP="006B4DC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FA635D">
              <w:rPr>
                <w:rFonts w:cstheme="minorHAnsi"/>
                <w:i/>
                <w:iCs/>
                <w:color w:val="EE0000"/>
              </w:rPr>
              <w:t>e-mail</w:t>
            </w:r>
            <w:r w:rsidR="00FA635D" w:rsidRPr="00FA635D">
              <w:rPr>
                <w:rFonts w:cstheme="minorHAnsi"/>
                <w:i/>
                <w:iCs/>
                <w:color w:val="EE0000"/>
              </w:rPr>
              <w:t xml:space="preserve"> - PEC</w:t>
            </w:r>
          </w:p>
        </w:tc>
      </w:tr>
    </w:tbl>
    <w:p w14:paraId="6D0CE89B" w14:textId="77777777" w:rsidR="000948F8" w:rsidRPr="00AB5FBE" w:rsidRDefault="000948F8" w:rsidP="000948F8">
      <w:pPr>
        <w:tabs>
          <w:tab w:val="left" w:pos="5520"/>
        </w:tabs>
        <w:spacing w:after="0"/>
        <w:jc w:val="center"/>
        <w:rPr>
          <w:rFonts w:cstheme="minorHAnsi"/>
          <w:b/>
        </w:rPr>
      </w:pPr>
    </w:p>
    <w:p w14:paraId="23447BEB" w14:textId="77777777" w:rsidR="003575A8" w:rsidRPr="00AB5FBE" w:rsidRDefault="0038085B" w:rsidP="003575A8">
      <w:pPr>
        <w:tabs>
          <w:tab w:val="left" w:pos="5520"/>
        </w:tabs>
        <w:jc w:val="center"/>
        <w:rPr>
          <w:rFonts w:cstheme="minorHAnsi"/>
          <w:b/>
        </w:rPr>
      </w:pPr>
      <w:r w:rsidRPr="00AB5FBE">
        <w:rPr>
          <w:rFonts w:cstheme="minorHAnsi"/>
          <w:b/>
        </w:rPr>
        <w:t>CONFERMA/CONFERMANO</w:t>
      </w:r>
    </w:p>
    <w:p w14:paraId="1552B8B8" w14:textId="7746E41B" w:rsidR="000948F8" w:rsidRPr="00AB5FBE" w:rsidRDefault="003575A8" w:rsidP="000948F8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B5FBE">
        <w:rPr>
          <w:rFonts w:asciiTheme="minorHAnsi" w:hAnsiTheme="minorHAnsi" w:cstheme="minorHAnsi"/>
          <w:color w:val="auto"/>
          <w:sz w:val="22"/>
          <w:szCs w:val="22"/>
        </w:rPr>
        <w:t>l’iscrizione</w:t>
      </w:r>
      <w:r w:rsidRPr="00AB5FB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al Micro Nido</w:t>
      </w:r>
      <w:r w:rsidR="00FA635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E21E3" w:rsidRPr="00AB5FBE">
        <w:rPr>
          <w:rFonts w:asciiTheme="minorHAnsi" w:hAnsiTheme="minorHAnsi" w:cstheme="minorHAnsi"/>
          <w:bCs/>
          <w:color w:val="auto"/>
          <w:sz w:val="22"/>
          <w:szCs w:val="22"/>
        </w:rPr>
        <w:t>(per barrare cliccare con il cursore la casella interessata)</w:t>
      </w:r>
      <w:r w:rsidR="000948F8" w:rsidRPr="00AB5FBE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21853639" w14:textId="1C67566D" w:rsidR="000948F8" w:rsidRPr="00AB5FBE" w:rsidRDefault="00000000" w:rsidP="00735192">
      <w:pPr>
        <w:pStyle w:val="Default"/>
        <w:spacing w:before="240" w:line="360" w:lineRule="auto"/>
        <w:ind w:left="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521921044"/>
        </w:sdtPr>
        <w:sdtContent>
          <w:sdt>
            <w:sdtP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d w:val="-773627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35192">
                <w:rPr>
                  <w:rFonts w:ascii="MS Gothic" w:eastAsia="MS Gothic" w:hAnsi="MS Gothic" w:cstheme="minorHAnsi" w:hint="eastAsia"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  <w:r w:rsidR="000948F8" w:rsidRPr="00AB5FBE">
        <w:rPr>
          <w:rFonts w:asciiTheme="minorHAnsi" w:hAnsiTheme="minorHAnsi" w:cstheme="minorHAnsi"/>
          <w:color w:val="auto"/>
          <w:sz w:val="22"/>
          <w:szCs w:val="22"/>
        </w:rPr>
        <w:t xml:space="preserve">“Nido di montagna” - Cautano </w:t>
      </w:r>
    </w:p>
    <w:p w14:paraId="0E7DF836" w14:textId="4FB3292C" w:rsidR="000948F8" w:rsidRPr="00AB5FBE" w:rsidRDefault="00000000" w:rsidP="00735192">
      <w:pPr>
        <w:spacing w:before="240" w:after="0" w:line="36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9293128"/>
        </w:sdtPr>
        <w:sdtContent>
          <w:sdt>
            <w:sdtPr>
              <w:rPr>
                <w:rFonts w:cstheme="minorHAnsi"/>
              </w:rPr>
              <w:id w:val="-1733843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3C78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A75838" w:rsidRPr="00AB5FBE">
        <w:rPr>
          <w:rFonts w:cstheme="minorHAnsi"/>
        </w:rPr>
        <w:t xml:space="preserve"> “L’Ottagono magico” - </w:t>
      </w:r>
      <w:r w:rsidR="000948F8" w:rsidRPr="00AB5FBE">
        <w:rPr>
          <w:rFonts w:cstheme="minorHAnsi"/>
        </w:rPr>
        <w:t>Pesco Sannita</w:t>
      </w:r>
    </w:p>
    <w:p w14:paraId="11A7D862" w14:textId="24C177D3" w:rsidR="000948F8" w:rsidRDefault="00000000" w:rsidP="00735192">
      <w:pPr>
        <w:spacing w:before="240" w:line="36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714555856"/>
        </w:sdtPr>
        <w:sdtContent>
          <w:sdt>
            <w:sdtPr>
              <w:rPr>
                <w:rFonts w:cstheme="minorHAnsi"/>
              </w:rPr>
              <w:id w:val="-2066176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A635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A75838" w:rsidRPr="00AB5FBE">
        <w:rPr>
          <w:rFonts w:cstheme="minorHAnsi"/>
        </w:rPr>
        <w:t xml:space="preserve"> “Albero dei desideri” - </w:t>
      </w:r>
      <w:r w:rsidR="000948F8" w:rsidRPr="00AB5FBE">
        <w:rPr>
          <w:rFonts w:cstheme="minorHAnsi"/>
        </w:rPr>
        <w:t>San Nicola Manfredi fraz. Pagliara</w:t>
      </w:r>
    </w:p>
    <w:p w14:paraId="2714386A" w14:textId="479898CE" w:rsidR="00FA635D" w:rsidRPr="00AB5FBE" w:rsidRDefault="00000000" w:rsidP="00735192">
      <w:pPr>
        <w:spacing w:before="240" w:line="360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756732875"/>
        </w:sdtPr>
        <w:sdtContent>
          <w:sdt>
            <w:sdtPr>
              <w:rPr>
                <w:rFonts w:cstheme="minorHAnsi"/>
              </w:rPr>
              <w:id w:val="-571584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A635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A635D" w:rsidRPr="00AB5FBE">
        <w:rPr>
          <w:rFonts w:cstheme="minorHAnsi"/>
        </w:rPr>
        <w:t xml:space="preserve"> “</w:t>
      </w:r>
      <w:r w:rsidR="00FA635D">
        <w:rPr>
          <w:rFonts w:cstheme="minorHAnsi"/>
        </w:rPr>
        <w:t>Girotondo</w:t>
      </w:r>
      <w:r w:rsidR="00FA635D" w:rsidRPr="00AB5FBE">
        <w:rPr>
          <w:rFonts w:cstheme="minorHAnsi"/>
        </w:rPr>
        <w:t xml:space="preserve">” - </w:t>
      </w:r>
      <w:r w:rsidR="00FA635D">
        <w:rPr>
          <w:rFonts w:cstheme="minorHAnsi"/>
        </w:rPr>
        <w:t>Torrecuso</w:t>
      </w:r>
    </w:p>
    <w:p w14:paraId="6F24D3E2" w14:textId="4FAD92D5" w:rsidR="000948F8" w:rsidRPr="00AB5FBE" w:rsidRDefault="000948F8" w:rsidP="000948F8">
      <w:pPr>
        <w:spacing w:line="360" w:lineRule="auto"/>
        <w:rPr>
          <w:rFonts w:cstheme="minorHAnsi"/>
        </w:rPr>
      </w:pPr>
      <w:r w:rsidRPr="00AB5FBE">
        <w:rPr>
          <w:rFonts w:cstheme="minorHAnsi"/>
        </w:rPr>
        <w:t>per l’anno educativo 202</w:t>
      </w:r>
      <w:r w:rsidR="00FA635D">
        <w:rPr>
          <w:rFonts w:cstheme="minorHAnsi"/>
        </w:rPr>
        <w:t>6</w:t>
      </w:r>
      <w:r w:rsidRPr="00AB5FBE">
        <w:rPr>
          <w:rFonts w:cstheme="minorHAnsi"/>
        </w:rPr>
        <w:t xml:space="preserve"> </w:t>
      </w:r>
      <w:r w:rsidR="00D657F9" w:rsidRPr="00AB5FBE">
        <w:rPr>
          <w:rFonts w:cstheme="minorHAnsi"/>
        </w:rPr>
        <w:t>–</w:t>
      </w:r>
      <w:r w:rsidRPr="00AB5FBE">
        <w:rPr>
          <w:rFonts w:cstheme="minorHAnsi"/>
        </w:rPr>
        <w:t xml:space="preserve"> 202</w:t>
      </w:r>
      <w:r w:rsidR="00FA635D">
        <w:rPr>
          <w:rFonts w:cstheme="minorHAnsi"/>
        </w:rPr>
        <w:t>7</w:t>
      </w:r>
      <w:r w:rsidR="00D657F9" w:rsidRPr="00AB5FBE">
        <w:rPr>
          <w:rFonts w:cstheme="minorHAnsi"/>
        </w:rPr>
        <w:t xml:space="preserve"> </w:t>
      </w:r>
      <w:r w:rsidRPr="00AB5FBE">
        <w:rPr>
          <w:rFonts w:cstheme="minorHAnsi"/>
        </w:rPr>
        <w:t xml:space="preserve">in favore del figlio/a 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559"/>
        <w:gridCol w:w="3260"/>
      </w:tblGrid>
      <w:tr w:rsidR="000948F8" w:rsidRPr="00AB5FBE" w14:paraId="5E4F2641" w14:textId="77777777" w:rsidTr="006B4DCB">
        <w:trPr>
          <w:trHeight w:val="653"/>
        </w:trPr>
        <w:tc>
          <w:tcPr>
            <w:tcW w:w="3794" w:type="dxa"/>
            <w:gridSpan w:val="2"/>
          </w:tcPr>
          <w:p w14:paraId="72E16C5A" w14:textId="77777777" w:rsidR="000948F8" w:rsidRPr="00AB5FBE" w:rsidRDefault="000948F8" w:rsidP="006B4DCB">
            <w:pPr>
              <w:jc w:val="both"/>
              <w:rPr>
                <w:rFonts w:cstheme="minorHAnsi"/>
                <w:b/>
              </w:rPr>
            </w:pPr>
            <w:r w:rsidRPr="00AB5FBE">
              <w:rPr>
                <w:rFonts w:cstheme="minorHAnsi"/>
                <w:i/>
              </w:rPr>
              <w:t>Cognome</w:t>
            </w:r>
          </w:p>
        </w:tc>
        <w:tc>
          <w:tcPr>
            <w:tcW w:w="3260" w:type="dxa"/>
            <w:gridSpan w:val="2"/>
          </w:tcPr>
          <w:p w14:paraId="4D069E39" w14:textId="77777777" w:rsidR="000948F8" w:rsidRPr="00AB5FBE" w:rsidRDefault="000948F8" w:rsidP="006B4DCB">
            <w:pPr>
              <w:jc w:val="both"/>
              <w:rPr>
                <w:rFonts w:cstheme="minorHAnsi"/>
                <w:b/>
              </w:rPr>
            </w:pPr>
            <w:r w:rsidRPr="00AB5FBE">
              <w:rPr>
                <w:rFonts w:cstheme="minorHAnsi"/>
                <w:i/>
              </w:rPr>
              <w:t>Nome</w:t>
            </w:r>
          </w:p>
        </w:tc>
        <w:tc>
          <w:tcPr>
            <w:tcW w:w="3260" w:type="dxa"/>
          </w:tcPr>
          <w:p w14:paraId="11F0CF58" w14:textId="77777777" w:rsidR="000948F8" w:rsidRPr="00AB5FBE" w:rsidRDefault="000948F8" w:rsidP="006B4DCB">
            <w:pPr>
              <w:jc w:val="both"/>
              <w:rPr>
                <w:rFonts w:cstheme="minorHAnsi"/>
                <w:b/>
                <w:i/>
                <w:iCs/>
              </w:rPr>
            </w:pPr>
            <w:r w:rsidRPr="00AB5FBE">
              <w:rPr>
                <w:rFonts w:cstheme="minorHAnsi"/>
                <w:i/>
                <w:iCs/>
              </w:rPr>
              <w:t>nato a</w:t>
            </w:r>
          </w:p>
        </w:tc>
      </w:tr>
      <w:tr w:rsidR="000948F8" w:rsidRPr="00AB5FBE" w14:paraId="1EBF02A1" w14:textId="77777777" w:rsidTr="006B4DCB">
        <w:trPr>
          <w:trHeight w:val="563"/>
        </w:trPr>
        <w:tc>
          <w:tcPr>
            <w:tcW w:w="1951" w:type="dxa"/>
          </w:tcPr>
          <w:p w14:paraId="1D7B69CD" w14:textId="77777777" w:rsidR="000948F8" w:rsidRPr="00AB5FBE" w:rsidRDefault="000948F8" w:rsidP="006B4DCB">
            <w:pPr>
              <w:jc w:val="both"/>
              <w:rPr>
                <w:rFonts w:cstheme="minorHAnsi"/>
                <w:bCs/>
                <w:i/>
                <w:iCs/>
              </w:rPr>
            </w:pPr>
            <w:r w:rsidRPr="00AB5FBE">
              <w:rPr>
                <w:rFonts w:cstheme="minorHAnsi"/>
                <w:bCs/>
                <w:i/>
                <w:iCs/>
              </w:rPr>
              <w:t>il</w:t>
            </w:r>
          </w:p>
        </w:tc>
        <w:tc>
          <w:tcPr>
            <w:tcW w:w="3544" w:type="dxa"/>
            <w:gridSpan w:val="2"/>
          </w:tcPr>
          <w:p w14:paraId="22969D50" w14:textId="77777777" w:rsidR="000948F8" w:rsidRPr="00AB5FBE" w:rsidRDefault="000948F8" w:rsidP="006B4DCB">
            <w:pPr>
              <w:jc w:val="both"/>
              <w:rPr>
                <w:rFonts w:cstheme="minorHAnsi"/>
                <w:bCs/>
                <w:i/>
                <w:iCs/>
              </w:rPr>
            </w:pPr>
            <w:r w:rsidRPr="00AB5FBE">
              <w:rPr>
                <w:rFonts w:cstheme="minorHAnsi"/>
                <w:bCs/>
                <w:i/>
                <w:iCs/>
              </w:rPr>
              <w:t>C.F.</w:t>
            </w:r>
          </w:p>
        </w:tc>
        <w:tc>
          <w:tcPr>
            <w:tcW w:w="4819" w:type="dxa"/>
            <w:gridSpan w:val="2"/>
          </w:tcPr>
          <w:p w14:paraId="071DD69D" w14:textId="77777777" w:rsidR="000948F8" w:rsidRPr="00AB5FBE" w:rsidRDefault="000948F8" w:rsidP="006B4DCB">
            <w:pPr>
              <w:jc w:val="both"/>
              <w:rPr>
                <w:rFonts w:cstheme="minorHAnsi"/>
                <w:b/>
                <w:i/>
                <w:iCs/>
              </w:rPr>
            </w:pPr>
            <w:r w:rsidRPr="00AB5FBE">
              <w:rPr>
                <w:rFonts w:cstheme="minorHAnsi"/>
                <w:i/>
                <w:iCs/>
              </w:rPr>
              <w:t>Residente in</w:t>
            </w:r>
          </w:p>
        </w:tc>
      </w:tr>
    </w:tbl>
    <w:p w14:paraId="20D499CE" w14:textId="77777777" w:rsidR="000948F8" w:rsidRPr="00AB5FBE" w:rsidRDefault="000948F8" w:rsidP="000948F8">
      <w:pPr>
        <w:jc w:val="both"/>
        <w:rPr>
          <w:rFonts w:cstheme="minorHAnsi"/>
        </w:rPr>
      </w:pPr>
    </w:p>
    <w:p w14:paraId="171D39F9" w14:textId="77777777" w:rsidR="000948F8" w:rsidRPr="00AB5FBE" w:rsidRDefault="000948F8" w:rsidP="000948F8">
      <w:pPr>
        <w:jc w:val="both"/>
        <w:rPr>
          <w:rFonts w:cstheme="minorHAnsi"/>
          <w:b/>
        </w:rPr>
      </w:pPr>
      <w:r w:rsidRPr="00AB5FBE">
        <w:rPr>
          <w:rFonts w:cstheme="minorHAnsi"/>
          <w:b/>
        </w:rPr>
        <w:t xml:space="preserve">Frequenza richiesta </w:t>
      </w:r>
      <w:r w:rsidRPr="00AB5FBE">
        <w:rPr>
          <w:rFonts w:cstheme="minorHAnsi"/>
          <w:bCs/>
        </w:rPr>
        <w:t>(</w:t>
      </w:r>
      <w:r w:rsidR="004E21E3" w:rsidRPr="00AB5FBE">
        <w:rPr>
          <w:rFonts w:cstheme="minorHAnsi"/>
          <w:bCs/>
        </w:rPr>
        <w:t>per barrare</w:t>
      </w:r>
      <w:r w:rsidR="00092F80" w:rsidRPr="00AB5FBE">
        <w:rPr>
          <w:rFonts w:cstheme="minorHAnsi"/>
          <w:bCs/>
        </w:rPr>
        <w:t xml:space="preserve"> </w:t>
      </w:r>
      <w:r w:rsidR="004E21E3" w:rsidRPr="00AB5FBE">
        <w:rPr>
          <w:rFonts w:cstheme="minorHAnsi"/>
          <w:bCs/>
        </w:rPr>
        <w:t>cliccare con il cursore la casella interessata</w:t>
      </w:r>
      <w:r w:rsidRPr="00AB5FBE">
        <w:rPr>
          <w:rFonts w:cstheme="minorHAnsi"/>
          <w:bCs/>
        </w:rPr>
        <w:t>)</w:t>
      </w:r>
      <w:r w:rsidRPr="00AB5FBE">
        <w:rPr>
          <w:rFonts w:cstheme="minorHAnsi"/>
          <w:b/>
        </w:rPr>
        <w:t>:</w:t>
      </w:r>
    </w:p>
    <w:p w14:paraId="5745B988" w14:textId="43ED0EE4" w:rsidR="000948F8" w:rsidRPr="00AB5FBE" w:rsidRDefault="00000000" w:rsidP="000948F8">
      <w:pPr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-1571579066"/>
        </w:sdtPr>
        <w:sdtContent>
          <w:sdt>
            <w:sdtPr>
              <w:rPr>
                <w:rFonts w:cstheme="minorHAnsi"/>
              </w:rPr>
              <w:id w:val="-367151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3C78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0948F8" w:rsidRPr="00AB5FBE">
        <w:rPr>
          <w:rFonts w:cstheme="minorHAnsi"/>
        </w:rPr>
        <w:t xml:space="preserve"> tempo pieno - dal lunedì al venerdì dalle 7.45 alle 15.45 (orario massimo) con pasto</w:t>
      </w:r>
    </w:p>
    <w:p w14:paraId="28EB7977" w14:textId="5C54936C" w:rsidR="000948F8" w:rsidRPr="00AB5FBE" w:rsidRDefault="00000000" w:rsidP="000948F8">
      <w:pPr>
        <w:ind w:left="567"/>
        <w:rPr>
          <w:rFonts w:cstheme="minorHAnsi"/>
        </w:rPr>
      </w:pPr>
      <w:sdt>
        <w:sdtPr>
          <w:rPr>
            <w:rFonts w:cstheme="minorHAnsi"/>
          </w:rPr>
          <w:id w:val="417521841"/>
        </w:sdtPr>
        <w:sdtContent>
          <w:sdt>
            <w:sdtPr>
              <w:rPr>
                <w:rFonts w:cstheme="minorHAnsi"/>
              </w:rPr>
              <w:id w:val="-1359816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3C78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0948F8" w:rsidRPr="00AB5FBE">
        <w:rPr>
          <w:rFonts w:cstheme="minorHAnsi"/>
        </w:rPr>
        <w:t xml:space="preserve"> part time</w:t>
      </w:r>
      <w:r w:rsidR="000948F8" w:rsidRPr="00AB5FBE">
        <w:rPr>
          <w:rStyle w:val="Rimandonotaapidipagina"/>
          <w:rFonts w:cstheme="minorHAnsi"/>
        </w:rPr>
        <w:footnoteReference w:id="1"/>
      </w:r>
      <w:r w:rsidR="000948F8" w:rsidRPr="00AB5FBE">
        <w:rPr>
          <w:rFonts w:cstheme="minorHAnsi"/>
        </w:rPr>
        <w:t xml:space="preserve">  - dal lunedì al venerdì dalle 7.45 alle 12.45 (orario massimo) senza pasto</w:t>
      </w:r>
    </w:p>
    <w:p w14:paraId="6C9F82A6" w14:textId="77777777" w:rsidR="003575A8" w:rsidRPr="00AB5FBE" w:rsidRDefault="003575A8" w:rsidP="000948F8">
      <w:pPr>
        <w:jc w:val="both"/>
        <w:rPr>
          <w:rFonts w:cstheme="minorHAnsi"/>
        </w:rPr>
      </w:pPr>
      <w:r w:rsidRPr="00AB5FBE">
        <w:rPr>
          <w:rFonts w:cstheme="minorHAnsi"/>
        </w:rPr>
        <w:t>A tal fine, consapevole</w:t>
      </w:r>
      <w:r w:rsidR="00D657F9" w:rsidRPr="00AB5FBE">
        <w:rPr>
          <w:rFonts w:cstheme="minorHAnsi"/>
        </w:rPr>
        <w:t>/i</w:t>
      </w:r>
      <w:r w:rsidRPr="00AB5FBE">
        <w:rPr>
          <w:rFonts w:cstheme="minorHAnsi"/>
        </w:rPr>
        <w:t xml:space="preserve"> delle sanzioni penali, nel caso di dichiarazioni non veritiere e di uso di atti falsi, richiamate dall’art. 76 del DPR n.445 del 28/02/2000 e </w:t>
      </w:r>
      <w:proofErr w:type="spellStart"/>
      <w:r w:rsidRPr="00AB5FBE">
        <w:rPr>
          <w:rFonts w:cstheme="minorHAnsi"/>
        </w:rPr>
        <w:t>s</w:t>
      </w:r>
      <w:r w:rsidR="00D657F9" w:rsidRPr="00AB5FBE">
        <w:rPr>
          <w:rFonts w:cstheme="minorHAnsi"/>
        </w:rPr>
        <w:t>.</w:t>
      </w:r>
      <w:r w:rsidRPr="00AB5FBE">
        <w:rPr>
          <w:rFonts w:cstheme="minorHAnsi"/>
        </w:rPr>
        <w:t>m</w:t>
      </w:r>
      <w:r w:rsidR="00D657F9" w:rsidRPr="00AB5FBE">
        <w:rPr>
          <w:rFonts w:cstheme="minorHAnsi"/>
        </w:rPr>
        <w:t>.</w:t>
      </w:r>
      <w:r w:rsidRPr="00AB5FBE">
        <w:rPr>
          <w:rFonts w:cstheme="minorHAnsi"/>
        </w:rPr>
        <w:t>i.</w:t>
      </w:r>
      <w:proofErr w:type="spellEnd"/>
      <w:r w:rsidRPr="00AB5FBE">
        <w:rPr>
          <w:rFonts w:cstheme="minorHAnsi"/>
        </w:rPr>
        <w:t xml:space="preserve"> </w:t>
      </w:r>
    </w:p>
    <w:p w14:paraId="3E6411E4" w14:textId="77777777" w:rsidR="00FF4749" w:rsidRPr="00AB5FBE" w:rsidRDefault="00FF4749" w:rsidP="00FF4749">
      <w:pPr>
        <w:tabs>
          <w:tab w:val="left" w:pos="5520"/>
        </w:tabs>
        <w:spacing w:after="0" w:line="240" w:lineRule="auto"/>
        <w:jc w:val="center"/>
        <w:rPr>
          <w:rFonts w:cstheme="minorHAnsi"/>
          <w:b/>
        </w:rPr>
      </w:pPr>
      <w:r w:rsidRPr="00AB5FBE">
        <w:rPr>
          <w:rFonts w:cstheme="minorHAnsi"/>
          <w:b/>
        </w:rPr>
        <w:t>DICHIARA/DICHIARANO</w:t>
      </w:r>
    </w:p>
    <w:p w14:paraId="200F2DC6" w14:textId="577AD515" w:rsidR="00FF4749" w:rsidRDefault="00000000" w:rsidP="00FF4749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5180243"/>
        </w:sdtPr>
        <w:sdtContent>
          <w:sdt>
            <w:sdtPr>
              <w:rPr>
                <w:rFonts w:asciiTheme="minorHAnsi" w:hAnsiTheme="minorHAnsi" w:cstheme="minorHAnsi"/>
              </w:rPr>
              <w:id w:val="954592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3C78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F4749" w:rsidRPr="00AB5FBE">
        <w:rPr>
          <w:rFonts w:asciiTheme="minorHAnsi" w:hAnsiTheme="minorHAnsi" w:cstheme="minorHAnsi"/>
        </w:rPr>
        <w:t xml:space="preserve">di aver letto e compreso l’informativa di cui al Regolamento U.E. n. 676/2016, relativa al trattamento dei propri dati personali. </w:t>
      </w:r>
    </w:p>
    <w:p w14:paraId="2605BCFD" w14:textId="51297379" w:rsidR="00B142A7" w:rsidRPr="00B142A7" w:rsidRDefault="00000000" w:rsidP="00B142A7">
      <w:pPr>
        <w:spacing w:line="240" w:lineRule="auto"/>
        <w:jc w:val="both"/>
        <w:rPr>
          <w:rFonts w:cstheme="minorHAnsi"/>
          <w:b/>
          <w:color w:val="EE0000"/>
        </w:rPr>
      </w:pPr>
      <w:sdt>
        <w:sdtPr>
          <w:rPr>
            <w:rFonts w:cstheme="minorHAnsi"/>
          </w:rPr>
          <w:id w:val="-992488567"/>
        </w:sdtPr>
        <w:sdtContent>
          <w:sdt>
            <w:sdtPr>
              <w:rPr>
                <w:rFonts w:cstheme="minorHAnsi"/>
              </w:rPr>
              <w:id w:val="-1700307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142A7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B142A7" w:rsidRPr="00511B6C">
        <w:rPr>
          <w:rFonts w:cstheme="minorHAnsi"/>
        </w:rPr>
        <w:t xml:space="preserve">di aver preso visione e di accettare </w:t>
      </w:r>
      <w:r w:rsidR="00B142A7">
        <w:rPr>
          <w:rFonts w:cstheme="minorHAnsi"/>
        </w:rPr>
        <w:t xml:space="preserve">integralmente </w:t>
      </w:r>
      <w:r w:rsidR="00B142A7" w:rsidRPr="00511B6C">
        <w:rPr>
          <w:rFonts w:cstheme="minorHAnsi"/>
        </w:rPr>
        <w:t>il</w:t>
      </w:r>
      <w:r w:rsidR="00B142A7">
        <w:rPr>
          <w:rFonts w:cstheme="minorHAnsi"/>
        </w:rPr>
        <w:t xml:space="preserve"> Regolamento per la gestione ed il funzionamento dei nidi e micro nidi dell’Azienda Speciale Consortile B02 approvato con Delibera di CdA n. 15 del 18.06.2026.</w:t>
      </w:r>
    </w:p>
    <w:p w14:paraId="015BC586" w14:textId="021C207B" w:rsidR="00D657F9" w:rsidRPr="00AB5FBE" w:rsidRDefault="00000000" w:rsidP="00D657F9">
      <w:pPr>
        <w:autoSpaceDE w:val="0"/>
        <w:autoSpaceDN w:val="0"/>
        <w:ind w:right="145"/>
        <w:jc w:val="both"/>
        <w:rPr>
          <w:rFonts w:cstheme="minorHAnsi"/>
        </w:rPr>
      </w:pPr>
      <w:sdt>
        <w:sdtPr>
          <w:rPr>
            <w:rFonts w:cstheme="minorHAnsi"/>
          </w:rPr>
          <w:id w:val="1179158947"/>
        </w:sdtPr>
        <w:sdtContent>
          <w:sdt>
            <w:sdtPr>
              <w:rPr>
                <w:rFonts w:cstheme="minorHAnsi"/>
              </w:rPr>
              <w:id w:val="13754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B3C78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  <w:r w:rsidR="00D657F9" w:rsidRPr="00AB5FBE">
            <w:rPr>
              <w:rFonts w:cstheme="minorHAnsi"/>
            </w:rPr>
            <w:t xml:space="preserve">ai sensi di quanto disposto dall’articolo 13 del </w:t>
          </w:r>
          <w:proofErr w:type="spellStart"/>
          <w:r w:rsidR="00D657F9" w:rsidRPr="00AB5FBE">
            <w:rPr>
              <w:rFonts w:cstheme="minorHAnsi"/>
            </w:rPr>
            <w:t>D.Lgs.</w:t>
          </w:r>
          <w:proofErr w:type="spellEnd"/>
          <w:r w:rsidR="00D657F9" w:rsidRPr="00AB5FBE">
            <w:rPr>
              <w:rFonts w:cstheme="minorHAnsi"/>
            </w:rPr>
            <w:t xml:space="preserve"> 30/6/2003, n. 196 “Codice in materia di protezione dei dati personali” sono stato informato di quanto segue:</w:t>
          </w:r>
        </w:sdtContent>
      </w:sdt>
    </w:p>
    <w:p w14:paraId="1DB78166" w14:textId="7FA8D7C9" w:rsidR="00D657F9" w:rsidRPr="00FA635D" w:rsidRDefault="00D657F9" w:rsidP="00FA635D">
      <w:pPr>
        <w:pStyle w:val="Paragrafoelenco"/>
        <w:numPr>
          <w:ilvl w:val="0"/>
          <w:numId w:val="32"/>
        </w:numPr>
        <w:autoSpaceDE w:val="0"/>
        <w:autoSpaceDN w:val="0"/>
        <w:ind w:right="138"/>
        <w:jc w:val="both"/>
        <w:rPr>
          <w:rFonts w:cstheme="minorHAnsi"/>
        </w:rPr>
      </w:pPr>
      <w:r w:rsidRPr="00AB5FBE">
        <w:rPr>
          <w:rFonts w:cstheme="minorHAnsi"/>
        </w:rPr>
        <w:t>i dati personali raccolti dall’ASCB02 saranno trattati, con e senza l’ausilio di strumenti</w:t>
      </w:r>
      <w:r w:rsidRPr="00AB5FBE">
        <w:rPr>
          <w:rFonts w:cstheme="minorHAnsi"/>
          <w:spacing w:val="80"/>
        </w:rPr>
        <w:t xml:space="preserve"> </w:t>
      </w:r>
      <w:r w:rsidRPr="00AB5FBE">
        <w:rPr>
          <w:rFonts w:cstheme="minorHAnsi"/>
        </w:rPr>
        <w:t>elettronici, per l’espletamento delle attività istituzionali relative al presente procedimento e agli eventuali procedimenti amministrativi e giurisdizionali conseguenti (compresi quelli previsti dalla L.241/90 sul diritto di accesso alla documentazione amministrativa) in modo</w:t>
      </w:r>
      <w:r w:rsidRPr="00AB5FBE">
        <w:rPr>
          <w:rFonts w:cstheme="minorHAnsi"/>
          <w:spacing w:val="40"/>
        </w:rPr>
        <w:t xml:space="preserve"> </w:t>
      </w:r>
      <w:r w:rsidRPr="00AB5FBE">
        <w:rPr>
          <w:rFonts w:cstheme="minorHAnsi"/>
        </w:rPr>
        <w:t>da garantirne la sicurezza e la riservatezza e comunque nel rispetto della normativa vigente.</w:t>
      </w:r>
    </w:p>
    <w:p w14:paraId="23EBF495" w14:textId="77777777" w:rsidR="00D657F9" w:rsidRPr="00AB5FBE" w:rsidRDefault="00D657F9" w:rsidP="00D657F9">
      <w:pPr>
        <w:tabs>
          <w:tab w:val="left" w:pos="5520"/>
        </w:tabs>
        <w:spacing w:after="0" w:line="240" w:lineRule="auto"/>
        <w:jc w:val="both"/>
        <w:rPr>
          <w:rFonts w:cstheme="minorHAnsi"/>
        </w:rPr>
      </w:pPr>
    </w:p>
    <w:p w14:paraId="2E12B965" w14:textId="77777777" w:rsidR="003575A8" w:rsidRPr="00FA635D" w:rsidRDefault="003575A8" w:rsidP="003575A8">
      <w:pPr>
        <w:tabs>
          <w:tab w:val="left" w:pos="5520"/>
        </w:tabs>
        <w:spacing w:after="0" w:line="240" w:lineRule="auto"/>
        <w:ind w:left="720"/>
        <w:rPr>
          <w:rFonts w:cstheme="minorHAnsi"/>
          <w:b/>
          <w:sz w:val="20"/>
          <w:szCs w:val="20"/>
        </w:rPr>
      </w:pPr>
      <w:r w:rsidRPr="00FA635D">
        <w:rPr>
          <w:rFonts w:cstheme="minorHAnsi"/>
          <w:b/>
          <w:sz w:val="20"/>
          <w:szCs w:val="20"/>
        </w:rPr>
        <w:t>Allegati:</w:t>
      </w:r>
    </w:p>
    <w:p w14:paraId="1F5F1330" w14:textId="77777777" w:rsidR="003575A8" w:rsidRPr="00FA635D" w:rsidRDefault="003575A8" w:rsidP="003575A8">
      <w:pPr>
        <w:pStyle w:val="Paragrafoelenco"/>
        <w:numPr>
          <w:ilvl w:val="0"/>
          <w:numId w:val="28"/>
        </w:numPr>
        <w:tabs>
          <w:tab w:val="left" w:pos="5520"/>
        </w:tabs>
        <w:spacing w:after="0" w:line="240" w:lineRule="auto"/>
        <w:ind w:left="720"/>
        <w:contextualSpacing/>
        <w:jc w:val="both"/>
        <w:rPr>
          <w:rFonts w:cstheme="minorHAnsi"/>
          <w:sz w:val="20"/>
          <w:szCs w:val="20"/>
        </w:rPr>
      </w:pPr>
      <w:r w:rsidRPr="00FA635D">
        <w:rPr>
          <w:rFonts w:cstheme="minorHAnsi"/>
          <w:sz w:val="20"/>
          <w:szCs w:val="20"/>
        </w:rPr>
        <w:t xml:space="preserve">Copia della certificazione ISEE </w:t>
      </w:r>
      <w:r w:rsidR="00B309C9" w:rsidRPr="00FA635D">
        <w:rPr>
          <w:rFonts w:cstheme="minorHAnsi"/>
          <w:sz w:val="20"/>
          <w:szCs w:val="20"/>
        </w:rPr>
        <w:t xml:space="preserve">minorenni </w:t>
      </w:r>
      <w:r w:rsidRPr="00FA635D">
        <w:rPr>
          <w:rFonts w:cstheme="minorHAnsi"/>
          <w:sz w:val="20"/>
          <w:szCs w:val="20"/>
        </w:rPr>
        <w:t xml:space="preserve">aggiornata all’ultima dichiarazione fiscale; </w:t>
      </w:r>
    </w:p>
    <w:p w14:paraId="663652EF" w14:textId="41F250A7" w:rsidR="00D657F9" w:rsidRPr="00FA635D" w:rsidRDefault="00D657F9" w:rsidP="00D657F9">
      <w:pPr>
        <w:pStyle w:val="Paragrafoelenco"/>
        <w:numPr>
          <w:ilvl w:val="0"/>
          <w:numId w:val="28"/>
        </w:numPr>
        <w:tabs>
          <w:tab w:val="left" w:pos="5520"/>
        </w:tabs>
        <w:spacing w:after="0" w:line="240" w:lineRule="auto"/>
        <w:ind w:left="720"/>
        <w:contextualSpacing/>
        <w:jc w:val="both"/>
        <w:rPr>
          <w:rFonts w:cstheme="minorHAnsi"/>
          <w:sz w:val="20"/>
          <w:szCs w:val="20"/>
        </w:rPr>
      </w:pPr>
      <w:r w:rsidRPr="00FA635D">
        <w:rPr>
          <w:rFonts w:cstheme="minorHAnsi"/>
          <w:sz w:val="20"/>
          <w:szCs w:val="20"/>
        </w:rPr>
        <w:t>Informativa privacy (Mod. 01/202</w:t>
      </w:r>
      <w:r w:rsidR="00FA635D" w:rsidRPr="00FA635D">
        <w:rPr>
          <w:rFonts w:cstheme="minorHAnsi"/>
          <w:sz w:val="20"/>
          <w:szCs w:val="20"/>
        </w:rPr>
        <w:t>6</w:t>
      </w:r>
      <w:r w:rsidRPr="00FA635D">
        <w:rPr>
          <w:rFonts w:cstheme="minorHAnsi"/>
          <w:sz w:val="20"/>
          <w:szCs w:val="20"/>
        </w:rPr>
        <w:t>).</w:t>
      </w:r>
    </w:p>
    <w:p w14:paraId="4D189123" w14:textId="77777777" w:rsidR="003575A8" w:rsidRPr="00AB5FBE" w:rsidRDefault="003575A8" w:rsidP="003575A8">
      <w:pPr>
        <w:tabs>
          <w:tab w:val="left" w:pos="5520"/>
        </w:tabs>
        <w:rPr>
          <w:rFonts w:cstheme="minorHAnsi"/>
          <w:b/>
        </w:rPr>
      </w:pPr>
    </w:p>
    <w:p w14:paraId="4284BE49" w14:textId="33AB8898" w:rsidR="000948F8" w:rsidRPr="00AB5FBE" w:rsidRDefault="000948F8" w:rsidP="000948F8">
      <w:pPr>
        <w:tabs>
          <w:tab w:val="left" w:pos="5520"/>
        </w:tabs>
        <w:jc w:val="both"/>
        <w:rPr>
          <w:rFonts w:cstheme="minorHAnsi"/>
          <w:u w:val="single"/>
        </w:rPr>
      </w:pPr>
      <w:r w:rsidRPr="00AB5FBE">
        <w:rPr>
          <w:rFonts w:cstheme="minorHAnsi"/>
          <w:b/>
          <w:bCs/>
        </w:rPr>
        <w:t xml:space="preserve">IMPORTANTE: </w:t>
      </w:r>
      <w:r w:rsidR="005B14A0" w:rsidRPr="00AB5FBE">
        <w:rPr>
          <w:rFonts w:cstheme="minorHAnsi"/>
          <w:u w:val="single"/>
        </w:rPr>
        <w:t>Non saranno accettat</w:t>
      </w:r>
      <w:r w:rsidR="009F479E">
        <w:rPr>
          <w:rFonts w:cstheme="minorHAnsi"/>
          <w:u w:val="single"/>
        </w:rPr>
        <w:t>e</w:t>
      </w:r>
      <w:r w:rsidR="005B14A0" w:rsidRPr="00AB5FBE">
        <w:rPr>
          <w:rFonts w:cstheme="minorHAnsi"/>
          <w:u w:val="single"/>
        </w:rPr>
        <w:t xml:space="preserve"> </w:t>
      </w:r>
      <w:r w:rsidR="009F479E">
        <w:rPr>
          <w:rFonts w:cstheme="minorHAnsi"/>
          <w:u w:val="single"/>
        </w:rPr>
        <w:t xml:space="preserve">conferme </w:t>
      </w:r>
      <w:r w:rsidR="005B14A0" w:rsidRPr="00AB5FBE">
        <w:rPr>
          <w:rFonts w:cstheme="minorHAnsi"/>
          <w:u w:val="single"/>
        </w:rPr>
        <w:t xml:space="preserve">di iscrizione </w:t>
      </w:r>
      <w:r w:rsidR="009F479E">
        <w:rPr>
          <w:rFonts w:cstheme="minorHAnsi"/>
          <w:u w:val="single"/>
        </w:rPr>
        <w:t xml:space="preserve">in assenza di avvenuta regolarizzazione </w:t>
      </w:r>
      <w:r w:rsidR="005B14A0" w:rsidRPr="00AB5FBE">
        <w:rPr>
          <w:rFonts w:cstheme="minorHAnsi"/>
          <w:u w:val="single"/>
        </w:rPr>
        <w:t>di insoluti nei pagamenti dell’anno precedente</w:t>
      </w:r>
      <w:r w:rsidR="009F479E">
        <w:rPr>
          <w:rFonts w:cstheme="minorHAnsi"/>
          <w:u w:val="single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866"/>
      </w:tblGrid>
      <w:tr w:rsidR="00B17F8C" w:rsidRPr="00AB5FBE" w14:paraId="155D0AFB" w14:textId="77777777" w:rsidTr="00564242">
        <w:tc>
          <w:tcPr>
            <w:tcW w:w="4886" w:type="dxa"/>
          </w:tcPr>
          <w:p w14:paraId="7984D6CD" w14:textId="77777777" w:rsidR="00B17F8C" w:rsidRPr="00AB5FBE" w:rsidRDefault="00B17F8C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4886" w:type="dxa"/>
          </w:tcPr>
          <w:p w14:paraId="78315FF8" w14:textId="77777777" w:rsidR="00234DCD" w:rsidRPr="00AB5FBE" w:rsidRDefault="00234DCD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193BA3B5" w14:textId="77777777" w:rsidR="00234DCD" w:rsidRPr="00AB5FBE" w:rsidRDefault="00234DCD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20041EEA" w14:textId="77777777" w:rsidR="00234DCD" w:rsidRPr="00AB5FBE" w:rsidRDefault="00234DCD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5922A769" w14:textId="77777777" w:rsidR="00234DCD" w:rsidRPr="00AB5FBE" w:rsidRDefault="00234DCD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217D4E06" w14:textId="77777777" w:rsidR="00234DCD" w:rsidRPr="00AB5FBE" w:rsidRDefault="00234DCD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5F26FEB7" w14:textId="18AE7C3B" w:rsidR="00B17F8C" w:rsidRPr="00AB5FBE" w:rsidRDefault="00B17F8C" w:rsidP="001B3C78">
            <w:pPr>
              <w:autoSpaceDE w:val="0"/>
              <w:autoSpaceDN w:val="0"/>
              <w:adjustRightInd w:val="0"/>
              <w:jc w:val="right"/>
              <w:rPr>
                <w:rFonts w:cstheme="minorHAnsi"/>
                <w:i/>
              </w:rPr>
            </w:pPr>
            <w:r w:rsidRPr="00AB5FBE">
              <w:rPr>
                <w:rFonts w:cstheme="minorHAnsi"/>
                <w:i/>
              </w:rPr>
              <w:t>Firma del genitore/dei genitori/</w:t>
            </w:r>
            <w:r w:rsidR="001B3C78">
              <w:rPr>
                <w:rFonts w:cstheme="minorHAnsi"/>
                <w:i/>
              </w:rPr>
              <w:t xml:space="preserve">del </w:t>
            </w:r>
            <w:r w:rsidRPr="00AB5FBE">
              <w:rPr>
                <w:rFonts w:cstheme="minorHAnsi"/>
                <w:i/>
              </w:rPr>
              <w:t>tutore</w:t>
            </w:r>
          </w:p>
          <w:p w14:paraId="760697B5" w14:textId="77777777" w:rsidR="00B17F8C" w:rsidRPr="00AB5FBE" w:rsidRDefault="00B17F8C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1054A424" w14:textId="77777777" w:rsidR="001B3C78" w:rsidRPr="001B3C78" w:rsidRDefault="00B17F8C" w:rsidP="001B3C78">
            <w:pPr>
              <w:autoSpaceDE w:val="0"/>
              <w:autoSpaceDN w:val="0"/>
              <w:adjustRightInd w:val="0"/>
              <w:jc w:val="right"/>
              <w:rPr>
                <w:rFonts w:cstheme="minorHAnsi"/>
                <w:i/>
              </w:rPr>
            </w:pPr>
            <w:r w:rsidRPr="00AB5FBE">
              <w:rPr>
                <w:rFonts w:cstheme="minorHAnsi"/>
                <w:i/>
              </w:rPr>
              <w:tab/>
            </w:r>
            <w:r w:rsidR="001B3C78" w:rsidRPr="001B3C78">
              <w:rPr>
                <w:rFonts w:cstheme="minorHAnsi"/>
                <w:i/>
              </w:rPr>
              <w:t>_____________________________</w:t>
            </w:r>
          </w:p>
          <w:p w14:paraId="75F6E3CD" w14:textId="1A29BC97" w:rsidR="00B17F8C" w:rsidRPr="00AB5FBE" w:rsidRDefault="00B17F8C" w:rsidP="001B3C78">
            <w:pPr>
              <w:autoSpaceDE w:val="0"/>
              <w:autoSpaceDN w:val="0"/>
              <w:adjustRightInd w:val="0"/>
              <w:jc w:val="right"/>
              <w:rPr>
                <w:rFonts w:cstheme="minorHAnsi"/>
                <w:i/>
              </w:rPr>
            </w:pPr>
          </w:p>
          <w:p w14:paraId="1B8E22CA" w14:textId="77777777" w:rsidR="00B17F8C" w:rsidRPr="00AB5FBE" w:rsidRDefault="00B17F8C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36D967D7" w14:textId="77777777" w:rsidR="00B17F8C" w:rsidRPr="00AB5FBE" w:rsidRDefault="00B17F8C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4D716F62" w14:textId="77777777" w:rsidR="00B17F8C" w:rsidRPr="00AB5FBE" w:rsidRDefault="00B17F8C" w:rsidP="001B3C78">
            <w:pPr>
              <w:autoSpaceDE w:val="0"/>
              <w:autoSpaceDN w:val="0"/>
              <w:adjustRightInd w:val="0"/>
              <w:jc w:val="right"/>
              <w:rPr>
                <w:rFonts w:cstheme="minorHAnsi"/>
                <w:i/>
              </w:rPr>
            </w:pPr>
            <w:r w:rsidRPr="00AB5FBE">
              <w:rPr>
                <w:rFonts w:cstheme="minorHAnsi"/>
                <w:i/>
              </w:rPr>
              <w:t>_____________________________</w:t>
            </w:r>
          </w:p>
          <w:p w14:paraId="13CAD8FF" w14:textId="77777777" w:rsidR="00B17F8C" w:rsidRPr="00AB5FBE" w:rsidRDefault="00B17F8C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67F372AB" w14:textId="77777777" w:rsidR="00D657F9" w:rsidRPr="00AB5FBE" w:rsidRDefault="00D657F9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018307A1" w14:textId="77777777" w:rsidR="00D657F9" w:rsidRPr="00AB5FBE" w:rsidRDefault="00D657F9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1AC8687C" w14:textId="77777777" w:rsidR="00D657F9" w:rsidRPr="00AB5FBE" w:rsidRDefault="00D657F9" w:rsidP="0056424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</w:tr>
    </w:tbl>
    <w:p w14:paraId="2D7B0B6D" w14:textId="77777777" w:rsidR="006B5A0D" w:rsidRPr="00AB5FBE" w:rsidRDefault="006B5A0D" w:rsidP="00D657F9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  <w:i/>
        </w:rPr>
      </w:pPr>
    </w:p>
    <w:sectPr w:rsidR="006B5A0D" w:rsidRPr="00AB5FBE" w:rsidSect="000D0E8B">
      <w:headerReference w:type="default" r:id="rId8"/>
      <w:footerReference w:type="default" r:id="rId9"/>
      <w:type w:val="continuous"/>
      <w:pgSz w:w="11900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A4EB" w14:textId="77777777" w:rsidR="0011599E" w:rsidRDefault="0011599E">
      <w:pPr>
        <w:spacing w:after="0" w:line="240" w:lineRule="auto"/>
      </w:pPr>
      <w:r>
        <w:separator/>
      </w:r>
    </w:p>
  </w:endnote>
  <w:endnote w:type="continuationSeparator" w:id="0">
    <w:p w14:paraId="26669D53" w14:textId="77777777" w:rsidR="0011599E" w:rsidRDefault="0011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195508"/>
      <w:docPartObj>
        <w:docPartGallery w:val="Page Numbers (Bottom of Page)"/>
        <w:docPartUnique/>
      </w:docPartObj>
    </w:sdtPr>
    <w:sdtContent>
      <w:p w14:paraId="17728F1D" w14:textId="77777777" w:rsidR="001356DA" w:rsidRDefault="00945D22">
        <w:pPr>
          <w:pStyle w:val="Pidipagina"/>
          <w:jc w:val="right"/>
        </w:pPr>
        <w:r>
          <w:fldChar w:fldCharType="begin"/>
        </w:r>
        <w:r w:rsidR="001356DA">
          <w:instrText>PAGE   \* MERGEFORMAT</w:instrText>
        </w:r>
        <w:r>
          <w:fldChar w:fldCharType="separate"/>
        </w:r>
        <w:r w:rsidR="00AB5FBE">
          <w:rPr>
            <w:noProof/>
          </w:rPr>
          <w:t>1</w:t>
        </w:r>
        <w:r>
          <w:fldChar w:fldCharType="end"/>
        </w:r>
      </w:p>
    </w:sdtContent>
  </w:sdt>
  <w:p w14:paraId="20E909CE" w14:textId="77777777" w:rsidR="001356DA" w:rsidRDefault="001356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57DC" w14:textId="77777777" w:rsidR="0011599E" w:rsidRDefault="0011599E">
      <w:pPr>
        <w:spacing w:after="0" w:line="240" w:lineRule="auto"/>
      </w:pPr>
      <w:r>
        <w:separator/>
      </w:r>
    </w:p>
  </w:footnote>
  <w:footnote w:type="continuationSeparator" w:id="0">
    <w:p w14:paraId="7A997B63" w14:textId="77777777" w:rsidR="0011599E" w:rsidRDefault="0011599E">
      <w:pPr>
        <w:spacing w:after="0" w:line="240" w:lineRule="auto"/>
      </w:pPr>
      <w:r>
        <w:continuationSeparator/>
      </w:r>
    </w:p>
  </w:footnote>
  <w:footnote w:id="1">
    <w:p w14:paraId="5730ADAC" w14:textId="77777777" w:rsidR="000948F8" w:rsidRDefault="000948F8" w:rsidP="000948F8">
      <w:pPr>
        <w:pStyle w:val="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>Frequenza minima di 5 ore giornaliere per 5 giorni a settimana</w:t>
      </w:r>
    </w:p>
    <w:p w14:paraId="018384B7" w14:textId="77777777" w:rsidR="000948F8" w:rsidRDefault="000948F8" w:rsidP="000948F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"/>
      <w:gridCol w:w="3076"/>
      <w:gridCol w:w="33"/>
      <w:gridCol w:w="3037"/>
      <w:gridCol w:w="174"/>
      <w:gridCol w:w="3218"/>
    </w:tblGrid>
    <w:tr w:rsidR="00D3454B" w:rsidRPr="00D3454B" w14:paraId="4F6FAC97" w14:textId="77777777" w:rsidTr="00D3454B">
      <w:trPr>
        <w:gridBefore w:val="1"/>
        <w:wBefore w:w="108" w:type="dxa"/>
        <w:jc w:val="center"/>
      </w:trPr>
      <w:tc>
        <w:tcPr>
          <w:tcW w:w="3118" w:type="dxa"/>
        </w:tcPr>
        <w:p w14:paraId="5201CF38" w14:textId="77777777" w:rsidR="00D3454B" w:rsidRPr="00D3454B" w:rsidRDefault="00D3454B" w:rsidP="00D3454B">
          <w:pPr>
            <w:autoSpaceDE w:val="0"/>
            <w:autoSpaceDN w:val="0"/>
            <w:adjustRightInd w:val="0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  <w:r w:rsidRPr="00D3454B">
            <w:rPr>
              <w:rFonts w:ascii="Garamond" w:hAnsi="Garamond"/>
              <w:b/>
              <w:bCs/>
              <w:noProof/>
              <w:color w:val="767171"/>
              <w:sz w:val="40"/>
              <w:szCs w:val="44"/>
            </w:rPr>
            <w:drawing>
              <wp:inline distT="0" distB="0" distL="0" distR="0" wp14:anchorId="305AABDC" wp14:editId="217FDA49">
                <wp:extent cx="1638300" cy="1085850"/>
                <wp:effectExtent l="0" t="0" r="0" b="0"/>
                <wp:docPr id="1290489088" name="Immagine 4" descr="logo-miur-ministero-istruzione - Vera Salus Rice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-miur-ministero-istruzione - Vera Salus Rice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gridSpan w:val="2"/>
        </w:tcPr>
        <w:p w14:paraId="2A77893D" w14:textId="77777777" w:rsidR="00D3454B" w:rsidRPr="00D3454B" w:rsidRDefault="00D3454B" w:rsidP="00D3454B">
          <w:pPr>
            <w:autoSpaceDE w:val="0"/>
            <w:autoSpaceDN w:val="0"/>
            <w:adjustRightInd w:val="0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  <w:r w:rsidRPr="00D3454B">
            <w:rPr>
              <w:rFonts w:ascii="Garamond" w:hAnsi="Garamond"/>
              <w:b/>
              <w:bCs/>
              <w:noProof/>
              <w:color w:val="767171"/>
              <w:sz w:val="40"/>
              <w:szCs w:val="44"/>
            </w:rPr>
            <w:drawing>
              <wp:inline distT="0" distB="0" distL="0" distR="0" wp14:anchorId="40E5E14F" wp14:editId="4E0175C8">
                <wp:extent cx="1609725" cy="1066800"/>
                <wp:effectExtent l="0" t="0" r="0" b="0"/>
                <wp:docPr id="1981466942" name="Immagine 3" descr="Regione Campania, si parte con la Fase 2: ecco l'ordinanza 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Regione Campania, si parte con la Fase 2: ecco l'ordinanza 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6" w:type="dxa"/>
          <w:gridSpan w:val="2"/>
        </w:tcPr>
        <w:p w14:paraId="46D8A03B" w14:textId="77777777" w:rsidR="00D3454B" w:rsidRPr="00D3454B" w:rsidRDefault="00D3454B" w:rsidP="00D3454B">
          <w:pPr>
            <w:autoSpaceDE w:val="0"/>
            <w:autoSpaceDN w:val="0"/>
            <w:adjustRightInd w:val="0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</w:p>
        <w:p w14:paraId="7F87E4AD" w14:textId="77777777" w:rsidR="00D3454B" w:rsidRPr="00D3454B" w:rsidRDefault="00D3454B" w:rsidP="00D3454B">
          <w:pPr>
            <w:autoSpaceDE w:val="0"/>
            <w:autoSpaceDN w:val="0"/>
            <w:adjustRightInd w:val="0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</w:p>
        <w:p w14:paraId="1B5CBA9C" w14:textId="77777777" w:rsidR="00D3454B" w:rsidRPr="00D3454B" w:rsidRDefault="00D3454B" w:rsidP="00D3454B">
          <w:pPr>
            <w:autoSpaceDE w:val="0"/>
            <w:autoSpaceDN w:val="0"/>
            <w:adjustRightInd w:val="0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  <w:r w:rsidRPr="00D3454B">
            <w:rPr>
              <w:rFonts w:ascii="Garamond" w:hAnsi="Garamond"/>
              <w:b/>
              <w:bCs/>
              <w:noProof/>
              <w:color w:val="767171"/>
              <w:sz w:val="40"/>
              <w:szCs w:val="44"/>
            </w:rPr>
            <w:drawing>
              <wp:inline distT="0" distB="0" distL="0" distR="0" wp14:anchorId="29104A95" wp14:editId="7109F032">
                <wp:extent cx="2000250" cy="457200"/>
                <wp:effectExtent l="0" t="0" r="0" b="0"/>
                <wp:docPr id="124234903" name="Immagine 2" descr="F:\UFFICIO\LOGHI AZIENDA\Logo Intero Trasparente TAGLIA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F:\UFFICIO\LOGHI AZIENDA\Logo Intero Trasparente TAGLIA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454B" w14:paraId="721E1BC7" w14:textId="77777777" w:rsidTr="00E70E1E">
      <w:trPr>
        <w:gridAfter w:val="1"/>
        <w:wAfter w:w="3222" w:type="dxa"/>
        <w:jc w:val="center"/>
      </w:trPr>
      <w:tc>
        <w:tcPr>
          <w:tcW w:w="3259" w:type="dxa"/>
          <w:gridSpan w:val="3"/>
        </w:tcPr>
        <w:p w14:paraId="0A3D065C" w14:textId="77777777" w:rsidR="00D3454B" w:rsidRDefault="00D3454B" w:rsidP="00D3454B">
          <w:pPr>
            <w:autoSpaceDE w:val="0"/>
            <w:autoSpaceDN w:val="0"/>
            <w:adjustRightInd w:val="0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</w:p>
      </w:tc>
      <w:tc>
        <w:tcPr>
          <w:tcW w:w="3259" w:type="dxa"/>
          <w:gridSpan w:val="2"/>
        </w:tcPr>
        <w:p w14:paraId="6229A14E" w14:textId="77777777" w:rsidR="00D3454B" w:rsidRDefault="00D3454B" w:rsidP="00D3454B">
          <w:pPr>
            <w:autoSpaceDE w:val="0"/>
            <w:autoSpaceDN w:val="0"/>
            <w:adjustRightInd w:val="0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</w:p>
      </w:tc>
    </w:tr>
  </w:tbl>
  <w:p w14:paraId="081C9775" w14:textId="77777777" w:rsidR="00591740" w:rsidRPr="00D3454B" w:rsidRDefault="000A6637" w:rsidP="00D3454B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Aptos" w:hAnsi="Aptos"/>
        <w:b/>
        <w:bCs/>
        <w:sz w:val="18"/>
        <w:szCs w:val="18"/>
      </w:rPr>
    </w:pPr>
    <w:r>
      <w:rPr>
        <w:rFonts w:ascii="Aptos" w:hAnsi="Aptos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550A59A" wp14:editId="21EDCD1A">
              <wp:simplePos x="0" y="0"/>
              <wp:positionH relativeFrom="page">
                <wp:posOffset>784860</wp:posOffset>
              </wp:positionH>
              <wp:positionV relativeFrom="page">
                <wp:posOffset>556260</wp:posOffset>
              </wp:positionV>
              <wp:extent cx="812800" cy="787400"/>
              <wp:effectExtent l="0" t="0" r="0" b="0"/>
              <wp:wrapNone/>
              <wp:docPr id="1293503585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280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CF56D" w14:textId="77777777" w:rsidR="00591740" w:rsidRDefault="00591740">
                          <w:pPr>
                            <w:spacing w:after="0" w:line="12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6D401C8A" w14:textId="77777777" w:rsidR="00591740" w:rsidRDefault="0059174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0A59A" id="Rettangolo 3" o:spid="_x0000_s1026" style="position:absolute;left:0;text-align:left;margin-left:61.8pt;margin-top:43.8pt;width:64pt;height:6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" o:allowincell="f" filled="f" stroked="f">
              <v:textbox inset="0,0,0,0">
                <w:txbxContent>
                  <w:p w14:paraId="345CF56D" w14:textId="77777777" w:rsidR="00591740" w:rsidRDefault="00591740">
                    <w:pPr>
                      <w:spacing w:after="0" w:line="1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6D401C8A" w14:textId="77777777" w:rsidR="00591740" w:rsidRDefault="0059174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ptos" w:hAnsi="Aptos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AE23537" wp14:editId="13203F7F">
              <wp:simplePos x="0" y="0"/>
              <wp:positionH relativeFrom="page">
                <wp:posOffset>534670</wp:posOffset>
              </wp:positionH>
              <wp:positionV relativeFrom="page">
                <wp:posOffset>1391285</wp:posOffset>
              </wp:positionV>
              <wp:extent cx="982345" cy="384810"/>
              <wp:effectExtent l="0" t="0" r="0" b="0"/>
              <wp:wrapNone/>
              <wp:docPr id="65935430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345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672F3" w14:textId="77777777" w:rsidR="00591740" w:rsidRDefault="0059174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67" w:lineRule="exact"/>
                            <w:ind w:left="20" w:right="-68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2353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42.1pt;margin-top:109.55pt;width:77.35pt;height:30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" o:allowincell="f" filled="f" stroked="f">
              <v:textbox inset="0,0,0,0">
                <w:txbxContent>
                  <w:p w14:paraId="768672F3" w14:textId="77777777" w:rsidR="00591740" w:rsidRDefault="0059174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67" w:lineRule="exact"/>
                      <w:ind w:left="20" w:right="-68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3454B" w:rsidRPr="00D3454B">
      <w:rPr>
        <w:rFonts w:ascii="Aptos" w:hAnsi="Aptos"/>
        <w:b/>
        <w:bCs/>
        <w:sz w:val="18"/>
        <w:szCs w:val="18"/>
      </w:rPr>
      <w:t>MODELLO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3C4"/>
    <w:multiLevelType w:val="hybridMultilevel"/>
    <w:tmpl w:val="A6D4A4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F15EBE"/>
    <w:multiLevelType w:val="hybridMultilevel"/>
    <w:tmpl w:val="B7A6F102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1D67"/>
    <w:multiLevelType w:val="hybridMultilevel"/>
    <w:tmpl w:val="56A0BF8A"/>
    <w:lvl w:ilvl="0" w:tplc="AD5C153E">
      <w:start w:val="1"/>
      <w:numFmt w:val="decimal"/>
      <w:lvlText w:val="%1."/>
      <w:lvlJc w:val="left"/>
      <w:pPr>
        <w:ind w:left="72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3" w15:restartNumberingAfterBreak="0">
    <w:nsid w:val="12D53051"/>
    <w:multiLevelType w:val="hybridMultilevel"/>
    <w:tmpl w:val="AED2554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9D66F6"/>
    <w:multiLevelType w:val="hybridMultilevel"/>
    <w:tmpl w:val="6040E4D4"/>
    <w:lvl w:ilvl="0" w:tplc="2854630E">
      <w:numFmt w:val="bullet"/>
      <w:lvlText w:val="-"/>
      <w:lvlJc w:val="left"/>
      <w:pPr>
        <w:ind w:left="56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it-IT" w:bidi="it-IT"/>
      </w:rPr>
    </w:lvl>
    <w:lvl w:ilvl="1" w:tplc="9E3C0C6C">
      <w:numFmt w:val="bullet"/>
      <w:lvlText w:val=""/>
      <w:lvlJc w:val="left"/>
      <w:pPr>
        <w:ind w:left="900" w:hanging="339"/>
      </w:pPr>
      <w:rPr>
        <w:rFonts w:ascii="Symbol" w:eastAsia="Symbol" w:hAnsi="Symbol" w:cs="Symbol" w:hint="default"/>
        <w:w w:val="102"/>
        <w:sz w:val="22"/>
        <w:szCs w:val="22"/>
        <w:lang w:val="it-IT" w:eastAsia="it-IT" w:bidi="it-IT"/>
      </w:rPr>
    </w:lvl>
    <w:lvl w:ilvl="2" w:tplc="D03E69C6">
      <w:numFmt w:val="bullet"/>
      <w:lvlText w:val="o"/>
      <w:lvlJc w:val="left"/>
      <w:pPr>
        <w:ind w:left="1577" w:hanging="339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it-IT" w:bidi="it-IT"/>
      </w:rPr>
    </w:lvl>
    <w:lvl w:ilvl="3" w:tplc="697AF52C">
      <w:numFmt w:val="bullet"/>
      <w:lvlText w:val="•"/>
      <w:lvlJc w:val="left"/>
      <w:pPr>
        <w:ind w:left="2562" w:hanging="339"/>
      </w:pPr>
      <w:rPr>
        <w:rFonts w:hint="default"/>
        <w:lang w:val="it-IT" w:eastAsia="it-IT" w:bidi="it-IT"/>
      </w:rPr>
    </w:lvl>
    <w:lvl w:ilvl="4" w:tplc="25EAE5B8">
      <w:numFmt w:val="bullet"/>
      <w:lvlText w:val="•"/>
      <w:lvlJc w:val="left"/>
      <w:pPr>
        <w:ind w:left="3545" w:hanging="339"/>
      </w:pPr>
      <w:rPr>
        <w:rFonts w:hint="default"/>
        <w:lang w:val="it-IT" w:eastAsia="it-IT" w:bidi="it-IT"/>
      </w:rPr>
    </w:lvl>
    <w:lvl w:ilvl="5" w:tplc="59D47DC8">
      <w:numFmt w:val="bullet"/>
      <w:lvlText w:val="•"/>
      <w:lvlJc w:val="left"/>
      <w:pPr>
        <w:ind w:left="4527" w:hanging="339"/>
      </w:pPr>
      <w:rPr>
        <w:rFonts w:hint="default"/>
        <w:lang w:val="it-IT" w:eastAsia="it-IT" w:bidi="it-IT"/>
      </w:rPr>
    </w:lvl>
    <w:lvl w:ilvl="6" w:tplc="C388C972">
      <w:numFmt w:val="bullet"/>
      <w:lvlText w:val="•"/>
      <w:lvlJc w:val="left"/>
      <w:pPr>
        <w:ind w:left="5510" w:hanging="339"/>
      </w:pPr>
      <w:rPr>
        <w:rFonts w:hint="default"/>
        <w:lang w:val="it-IT" w:eastAsia="it-IT" w:bidi="it-IT"/>
      </w:rPr>
    </w:lvl>
    <w:lvl w:ilvl="7" w:tplc="BF0248EC">
      <w:numFmt w:val="bullet"/>
      <w:lvlText w:val="•"/>
      <w:lvlJc w:val="left"/>
      <w:pPr>
        <w:ind w:left="6492" w:hanging="339"/>
      </w:pPr>
      <w:rPr>
        <w:rFonts w:hint="default"/>
        <w:lang w:val="it-IT" w:eastAsia="it-IT" w:bidi="it-IT"/>
      </w:rPr>
    </w:lvl>
    <w:lvl w:ilvl="8" w:tplc="0914BB9E">
      <w:numFmt w:val="bullet"/>
      <w:lvlText w:val="•"/>
      <w:lvlJc w:val="left"/>
      <w:pPr>
        <w:ind w:left="7475" w:hanging="339"/>
      </w:pPr>
      <w:rPr>
        <w:rFonts w:hint="default"/>
        <w:lang w:val="it-IT" w:eastAsia="it-IT" w:bidi="it-IT"/>
      </w:rPr>
    </w:lvl>
  </w:abstractNum>
  <w:abstractNum w:abstractNumId="5" w15:restartNumberingAfterBreak="0">
    <w:nsid w:val="22B5385E"/>
    <w:multiLevelType w:val="hybridMultilevel"/>
    <w:tmpl w:val="613234B0"/>
    <w:lvl w:ilvl="0" w:tplc="5C9E715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F11BC"/>
    <w:multiLevelType w:val="hybridMultilevel"/>
    <w:tmpl w:val="2A2410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2C46B8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  <w:w w:val="75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73A0D13"/>
    <w:multiLevelType w:val="hybridMultilevel"/>
    <w:tmpl w:val="D3DE64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6761D6"/>
    <w:multiLevelType w:val="hybridMultilevel"/>
    <w:tmpl w:val="A76A080A"/>
    <w:lvl w:ilvl="0" w:tplc="CD3E6F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C3620"/>
    <w:multiLevelType w:val="hybridMultilevel"/>
    <w:tmpl w:val="54D61A32"/>
    <w:lvl w:ilvl="0" w:tplc="0410000F">
      <w:start w:val="1"/>
      <w:numFmt w:val="decimal"/>
      <w:lvlText w:val="%1."/>
      <w:lvlJc w:val="left"/>
      <w:pPr>
        <w:ind w:left="72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 w15:restartNumberingAfterBreak="0">
    <w:nsid w:val="29E041EA"/>
    <w:multiLevelType w:val="hybridMultilevel"/>
    <w:tmpl w:val="DA80E96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9ED3631"/>
    <w:multiLevelType w:val="hybridMultilevel"/>
    <w:tmpl w:val="48C4E446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D0FDD"/>
    <w:multiLevelType w:val="hybridMultilevel"/>
    <w:tmpl w:val="9252F0EE"/>
    <w:lvl w:ilvl="0" w:tplc="0410000F">
      <w:start w:val="1"/>
      <w:numFmt w:val="decimal"/>
      <w:lvlText w:val="%1."/>
      <w:lvlJc w:val="left"/>
      <w:pPr>
        <w:ind w:left="1491" w:hanging="360"/>
      </w:pPr>
    </w:lvl>
    <w:lvl w:ilvl="1" w:tplc="04100019" w:tentative="1">
      <w:start w:val="1"/>
      <w:numFmt w:val="lowerLetter"/>
      <w:lvlText w:val="%2."/>
      <w:lvlJc w:val="left"/>
      <w:pPr>
        <w:ind w:left="2211" w:hanging="360"/>
      </w:pPr>
    </w:lvl>
    <w:lvl w:ilvl="2" w:tplc="0410001B" w:tentative="1">
      <w:start w:val="1"/>
      <w:numFmt w:val="lowerRoman"/>
      <w:lvlText w:val="%3."/>
      <w:lvlJc w:val="right"/>
      <w:pPr>
        <w:ind w:left="2931" w:hanging="180"/>
      </w:pPr>
    </w:lvl>
    <w:lvl w:ilvl="3" w:tplc="0410000F" w:tentative="1">
      <w:start w:val="1"/>
      <w:numFmt w:val="decimal"/>
      <w:lvlText w:val="%4."/>
      <w:lvlJc w:val="left"/>
      <w:pPr>
        <w:ind w:left="3651" w:hanging="360"/>
      </w:pPr>
    </w:lvl>
    <w:lvl w:ilvl="4" w:tplc="04100019" w:tentative="1">
      <w:start w:val="1"/>
      <w:numFmt w:val="lowerLetter"/>
      <w:lvlText w:val="%5."/>
      <w:lvlJc w:val="left"/>
      <w:pPr>
        <w:ind w:left="4371" w:hanging="360"/>
      </w:pPr>
    </w:lvl>
    <w:lvl w:ilvl="5" w:tplc="0410001B" w:tentative="1">
      <w:start w:val="1"/>
      <w:numFmt w:val="lowerRoman"/>
      <w:lvlText w:val="%6."/>
      <w:lvlJc w:val="right"/>
      <w:pPr>
        <w:ind w:left="5091" w:hanging="180"/>
      </w:pPr>
    </w:lvl>
    <w:lvl w:ilvl="6" w:tplc="0410000F" w:tentative="1">
      <w:start w:val="1"/>
      <w:numFmt w:val="decimal"/>
      <w:lvlText w:val="%7."/>
      <w:lvlJc w:val="left"/>
      <w:pPr>
        <w:ind w:left="5811" w:hanging="360"/>
      </w:pPr>
    </w:lvl>
    <w:lvl w:ilvl="7" w:tplc="04100019" w:tentative="1">
      <w:start w:val="1"/>
      <w:numFmt w:val="lowerLetter"/>
      <w:lvlText w:val="%8."/>
      <w:lvlJc w:val="left"/>
      <w:pPr>
        <w:ind w:left="6531" w:hanging="360"/>
      </w:pPr>
    </w:lvl>
    <w:lvl w:ilvl="8" w:tplc="0410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3" w15:restartNumberingAfterBreak="0">
    <w:nsid w:val="2DBA02B1"/>
    <w:multiLevelType w:val="hybridMultilevel"/>
    <w:tmpl w:val="F9A6EA66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C660A"/>
    <w:multiLevelType w:val="hybridMultilevel"/>
    <w:tmpl w:val="A3989936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313D26B9"/>
    <w:multiLevelType w:val="hybridMultilevel"/>
    <w:tmpl w:val="6E02E0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AC7D83"/>
    <w:multiLevelType w:val="hybridMultilevel"/>
    <w:tmpl w:val="B7AAA4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95671F"/>
    <w:multiLevelType w:val="hybridMultilevel"/>
    <w:tmpl w:val="6C64ABD4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8" w15:restartNumberingAfterBreak="0">
    <w:nsid w:val="39D029F2"/>
    <w:multiLevelType w:val="hybridMultilevel"/>
    <w:tmpl w:val="9252F0EE"/>
    <w:lvl w:ilvl="0" w:tplc="0410000F">
      <w:start w:val="1"/>
      <w:numFmt w:val="decimal"/>
      <w:lvlText w:val="%1."/>
      <w:lvlJc w:val="left"/>
      <w:pPr>
        <w:ind w:left="1491" w:hanging="360"/>
      </w:pPr>
    </w:lvl>
    <w:lvl w:ilvl="1" w:tplc="04100019" w:tentative="1">
      <w:start w:val="1"/>
      <w:numFmt w:val="lowerLetter"/>
      <w:lvlText w:val="%2."/>
      <w:lvlJc w:val="left"/>
      <w:pPr>
        <w:ind w:left="2211" w:hanging="360"/>
      </w:pPr>
    </w:lvl>
    <w:lvl w:ilvl="2" w:tplc="0410001B" w:tentative="1">
      <w:start w:val="1"/>
      <w:numFmt w:val="lowerRoman"/>
      <w:lvlText w:val="%3."/>
      <w:lvlJc w:val="right"/>
      <w:pPr>
        <w:ind w:left="2931" w:hanging="180"/>
      </w:pPr>
    </w:lvl>
    <w:lvl w:ilvl="3" w:tplc="0410000F" w:tentative="1">
      <w:start w:val="1"/>
      <w:numFmt w:val="decimal"/>
      <w:lvlText w:val="%4."/>
      <w:lvlJc w:val="left"/>
      <w:pPr>
        <w:ind w:left="3651" w:hanging="360"/>
      </w:pPr>
    </w:lvl>
    <w:lvl w:ilvl="4" w:tplc="04100019" w:tentative="1">
      <w:start w:val="1"/>
      <w:numFmt w:val="lowerLetter"/>
      <w:lvlText w:val="%5."/>
      <w:lvlJc w:val="left"/>
      <w:pPr>
        <w:ind w:left="4371" w:hanging="360"/>
      </w:pPr>
    </w:lvl>
    <w:lvl w:ilvl="5" w:tplc="0410001B" w:tentative="1">
      <w:start w:val="1"/>
      <w:numFmt w:val="lowerRoman"/>
      <w:lvlText w:val="%6."/>
      <w:lvlJc w:val="right"/>
      <w:pPr>
        <w:ind w:left="5091" w:hanging="180"/>
      </w:pPr>
    </w:lvl>
    <w:lvl w:ilvl="6" w:tplc="0410000F" w:tentative="1">
      <w:start w:val="1"/>
      <w:numFmt w:val="decimal"/>
      <w:lvlText w:val="%7."/>
      <w:lvlJc w:val="left"/>
      <w:pPr>
        <w:ind w:left="5811" w:hanging="360"/>
      </w:pPr>
    </w:lvl>
    <w:lvl w:ilvl="7" w:tplc="04100019" w:tentative="1">
      <w:start w:val="1"/>
      <w:numFmt w:val="lowerLetter"/>
      <w:lvlText w:val="%8."/>
      <w:lvlJc w:val="left"/>
      <w:pPr>
        <w:ind w:left="6531" w:hanging="360"/>
      </w:pPr>
    </w:lvl>
    <w:lvl w:ilvl="8" w:tplc="0410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9" w15:restartNumberingAfterBreak="0">
    <w:nsid w:val="42A04845"/>
    <w:multiLevelType w:val="hybridMultilevel"/>
    <w:tmpl w:val="BBC04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55FA7"/>
    <w:multiLevelType w:val="hybridMultilevel"/>
    <w:tmpl w:val="8EF26BA4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916B5"/>
    <w:multiLevelType w:val="hybridMultilevel"/>
    <w:tmpl w:val="CB82F626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53CE7"/>
    <w:multiLevelType w:val="hybridMultilevel"/>
    <w:tmpl w:val="7B084948"/>
    <w:lvl w:ilvl="0" w:tplc="0410000F">
      <w:start w:val="1"/>
      <w:numFmt w:val="decimal"/>
      <w:lvlText w:val="%1."/>
      <w:lvlJc w:val="left"/>
      <w:pPr>
        <w:ind w:left="1082" w:hanging="360"/>
      </w:pPr>
    </w:lvl>
    <w:lvl w:ilvl="1" w:tplc="2D2C46B8">
      <w:numFmt w:val="bullet"/>
      <w:lvlText w:val="·"/>
      <w:lvlJc w:val="left"/>
      <w:pPr>
        <w:ind w:left="1802" w:hanging="360"/>
      </w:pPr>
      <w:rPr>
        <w:rFonts w:ascii="Calibri" w:eastAsiaTheme="minorEastAsia" w:hAnsi="Calibri" w:cs="Calibri" w:hint="default"/>
        <w:w w:val="75"/>
      </w:rPr>
    </w:lvl>
    <w:lvl w:ilvl="2" w:tplc="0410001B" w:tentative="1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abstractNum w:abstractNumId="23" w15:restartNumberingAfterBreak="0">
    <w:nsid w:val="55BD03B8"/>
    <w:multiLevelType w:val="hybridMultilevel"/>
    <w:tmpl w:val="16FAD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26B23"/>
    <w:multiLevelType w:val="hybridMultilevel"/>
    <w:tmpl w:val="E734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B5C8A"/>
    <w:multiLevelType w:val="hybridMultilevel"/>
    <w:tmpl w:val="5560C7B0"/>
    <w:lvl w:ilvl="0" w:tplc="AD5C153E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6" w15:restartNumberingAfterBreak="0">
    <w:nsid w:val="5CF274A7"/>
    <w:multiLevelType w:val="hybridMultilevel"/>
    <w:tmpl w:val="DC2E5192"/>
    <w:lvl w:ilvl="0" w:tplc="5C9E715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10C4C"/>
    <w:multiLevelType w:val="hybridMultilevel"/>
    <w:tmpl w:val="E09444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0119C"/>
    <w:multiLevelType w:val="hybridMultilevel"/>
    <w:tmpl w:val="C9683928"/>
    <w:lvl w:ilvl="0" w:tplc="99560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02090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307B2A"/>
    <w:multiLevelType w:val="hybridMultilevel"/>
    <w:tmpl w:val="C0308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F56E4"/>
    <w:multiLevelType w:val="hybridMultilevel"/>
    <w:tmpl w:val="57467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E6187"/>
    <w:multiLevelType w:val="hybridMultilevel"/>
    <w:tmpl w:val="B0CAB5FA"/>
    <w:lvl w:ilvl="0" w:tplc="23781DE2">
      <w:start w:val="3"/>
      <w:numFmt w:val="bullet"/>
      <w:lvlText w:val="-"/>
      <w:lvlJc w:val="left"/>
      <w:pPr>
        <w:ind w:left="362" w:hanging="360"/>
      </w:pPr>
      <w:rPr>
        <w:rFonts w:ascii="Calibri" w:eastAsiaTheme="minorEastAsia" w:hAnsi="Calibri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2" w15:restartNumberingAfterBreak="0">
    <w:nsid w:val="7DB84743"/>
    <w:multiLevelType w:val="hybridMultilevel"/>
    <w:tmpl w:val="2F94C8AE"/>
    <w:lvl w:ilvl="0" w:tplc="53903ACE">
      <w:numFmt w:val="bullet"/>
      <w:lvlText w:val="·"/>
      <w:lvlJc w:val="left"/>
      <w:pPr>
        <w:ind w:left="720" w:hanging="360"/>
      </w:pPr>
      <w:rPr>
        <w:rFonts w:ascii="Calibri" w:eastAsiaTheme="minorEastAsia" w:hAnsi="Calibri" w:hint="default"/>
        <w:w w:val="7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7397517">
    <w:abstractNumId w:val="7"/>
  </w:num>
  <w:num w:numId="2" w16cid:durableId="913784283">
    <w:abstractNumId w:val="15"/>
  </w:num>
  <w:num w:numId="3" w16cid:durableId="316301638">
    <w:abstractNumId w:val="3"/>
  </w:num>
  <w:num w:numId="4" w16cid:durableId="1300064170">
    <w:abstractNumId w:val="16"/>
  </w:num>
  <w:num w:numId="5" w16cid:durableId="1977446493">
    <w:abstractNumId w:val="29"/>
  </w:num>
  <w:num w:numId="6" w16cid:durableId="1975020290">
    <w:abstractNumId w:val="0"/>
  </w:num>
  <w:num w:numId="7" w16cid:durableId="334647622">
    <w:abstractNumId w:val="22"/>
  </w:num>
  <w:num w:numId="8" w16cid:durableId="1766073798">
    <w:abstractNumId w:val="17"/>
  </w:num>
  <w:num w:numId="9" w16cid:durableId="1694917729">
    <w:abstractNumId w:val="21"/>
  </w:num>
  <w:num w:numId="10" w16cid:durableId="109663585">
    <w:abstractNumId w:val="25"/>
  </w:num>
  <w:num w:numId="11" w16cid:durableId="221525496">
    <w:abstractNumId w:val="11"/>
  </w:num>
  <w:num w:numId="12" w16cid:durableId="341131814">
    <w:abstractNumId w:val="2"/>
  </w:num>
  <w:num w:numId="13" w16cid:durableId="804128178">
    <w:abstractNumId w:val="9"/>
  </w:num>
  <w:num w:numId="14" w16cid:durableId="1517909">
    <w:abstractNumId w:val="32"/>
  </w:num>
  <w:num w:numId="15" w16cid:durableId="1498425238">
    <w:abstractNumId w:val="13"/>
  </w:num>
  <w:num w:numId="16" w16cid:durableId="343292469">
    <w:abstractNumId w:val="1"/>
  </w:num>
  <w:num w:numId="17" w16cid:durableId="1911040759">
    <w:abstractNumId w:val="20"/>
  </w:num>
  <w:num w:numId="18" w16cid:durableId="1339624849">
    <w:abstractNumId w:val="31"/>
  </w:num>
  <w:num w:numId="19" w16cid:durableId="2121101780">
    <w:abstractNumId w:val="23"/>
  </w:num>
  <w:num w:numId="20" w16cid:durableId="1282878344">
    <w:abstractNumId w:val="6"/>
  </w:num>
  <w:num w:numId="21" w16cid:durableId="772671180">
    <w:abstractNumId w:val="10"/>
  </w:num>
  <w:num w:numId="22" w16cid:durableId="1628975426">
    <w:abstractNumId w:val="19"/>
  </w:num>
  <w:num w:numId="23" w16cid:durableId="1285841421">
    <w:abstractNumId w:val="28"/>
  </w:num>
  <w:num w:numId="24" w16cid:durableId="750279119">
    <w:abstractNumId w:val="4"/>
  </w:num>
  <w:num w:numId="25" w16cid:durableId="7072206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933178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6893687">
    <w:abstractNumId w:val="27"/>
  </w:num>
  <w:num w:numId="28" w16cid:durableId="531382740">
    <w:abstractNumId w:val="12"/>
  </w:num>
  <w:num w:numId="29" w16cid:durableId="730008110">
    <w:abstractNumId w:val="24"/>
  </w:num>
  <w:num w:numId="30" w16cid:durableId="601763286">
    <w:abstractNumId w:val="14"/>
  </w:num>
  <w:num w:numId="31" w16cid:durableId="342898826">
    <w:abstractNumId w:val="30"/>
  </w:num>
  <w:num w:numId="32" w16cid:durableId="1439564751">
    <w:abstractNumId w:val="8"/>
  </w:num>
  <w:num w:numId="33" w16cid:durableId="253049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78"/>
    <w:rsid w:val="000001CE"/>
    <w:rsid w:val="0000633E"/>
    <w:rsid w:val="00014E3A"/>
    <w:rsid w:val="0002254E"/>
    <w:rsid w:val="00022C9C"/>
    <w:rsid w:val="00023A45"/>
    <w:rsid w:val="00026B05"/>
    <w:rsid w:val="000311E7"/>
    <w:rsid w:val="0003728F"/>
    <w:rsid w:val="000448BA"/>
    <w:rsid w:val="00045B68"/>
    <w:rsid w:val="0004755A"/>
    <w:rsid w:val="00051E87"/>
    <w:rsid w:val="0005480F"/>
    <w:rsid w:val="000560F6"/>
    <w:rsid w:val="000607FD"/>
    <w:rsid w:val="0006326E"/>
    <w:rsid w:val="00075AE2"/>
    <w:rsid w:val="00092F80"/>
    <w:rsid w:val="000948F8"/>
    <w:rsid w:val="000A01B6"/>
    <w:rsid w:val="000A392F"/>
    <w:rsid w:val="000A6637"/>
    <w:rsid w:val="000A7B7B"/>
    <w:rsid w:val="000B5CB0"/>
    <w:rsid w:val="000C2171"/>
    <w:rsid w:val="000D0E8B"/>
    <w:rsid w:val="000D2F3E"/>
    <w:rsid w:val="000D3D82"/>
    <w:rsid w:val="000E3F60"/>
    <w:rsid w:val="000F08DD"/>
    <w:rsid w:val="000F19F8"/>
    <w:rsid w:val="000F4AC3"/>
    <w:rsid w:val="00103F3D"/>
    <w:rsid w:val="001056D2"/>
    <w:rsid w:val="00106152"/>
    <w:rsid w:val="0011599E"/>
    <w:rsid w:val="00121E98"/>
    <w:rsid w:val="001356DA"/>
    <w:rsid w:val="00144130"/>
    <w:rsid w:val="0014520E"/>
    <w:rsid w:val="001468FD"/>
    <w:rsid w:val="00150533"/>
    <w:rsid w:val="00151EB9"/>
    <w:rsid w:val="00152ED4"/>
    <w:rsid w:val="0016149E"/>
    <w:rsid w:val="00165E28"/>
    <w:rsid w:val="0017427A"/>
    <w:rsid w:val="001814C5"/>
    <w:rsid w:val="001839FD"/>
    <w:rsid w:val="0019116F"/>
    <w:rsid w:val="001A2F82"/>
    <w:rsid w:val="001A3BA4"/>
    <w:rsid w:val="001A3F68"/>
    <w:rsid w:val="001B3C78"/>
    <w:rsid w:val="001D0687"/>
    <w:rsid w:val="001D113B"/>
    <w:rsid w:val="001D47CD"/>
    <w:rsid w:val="001E72E0"/>
    <w:rsid w:val="001F50B8"/>
    <w:rsid w:val="002027A6"/>
    <w:rsid w:val="00206E6B"/>
    <w:rsid w:val="00211D2E"/>
    <w:rsid w:val="002172AD"/>
    <w:rsid w:val="00223853"/>
    <w:rsid w:val="00227849"/>
    <w:rsid w:val="0023084B"/>
    <w:rsid w:val="00234DCD"/>
    <w:rsid w:val="002354E8"/>
    <w:rsid w:val="0024141E"/>
    <w:rsid w:val="00245189"/>
    <w:rsid w:val="00246E7A"/>
    <w:rsid w:val="00247687"/>
    <w:rsid w:val="00255AE5"/>
    <w:rsid w:val="00270B85"/>
    <w:rsid w:val="00271F78"/>
    <w:rsid w:val="0027267C"/>
    <w:rsid w:val="00275C1E"/>
    <w:rsid w:val="00277331"/>
    <w:rsid w:val="00280140"/>
    <w:rsid w:val="00285EC3"/>
    <w:rsid w:val="00287819"/>
    <w:rsid w:val="00292E93"/>
    <w:rsid w:val="00296669"/>
    <w:rsid w:val="0029744A"/>
    <w:rsid w:val="002A0734"/>
    <w:rsid w:val="002A5718"/>
    <w:rsid w:val="002C589C"/>
    <w:rsid w:val="002E0547"/>
    <w:rsid w:val="002F36D6"/>
    <w:rsid w:val="002F572E"/>
    <w:rsid w:val="002F7040"/>
    <w:rsid w:val="00302EDC"/>
    <w:rsid w:val="003034B1"/>
    <w:rsid w:val="003049C7"/>
    <w:rsid w:val="0030685D"/>
    <w:rsid w:val="003127DE"/>
    <w:rsid w:val="00316BAA"/>
    <w:rsid w:val="0033523A"/>
    <w:rsid w:val="003372FE"/>
    <w:rsid w:val="003434D3"/>
    <w:rsid w:val="00343819"/>
    <w:rsid w:val="003508EB"/>
    <w:rsid w:val="003530B7"/>
    <w:rsid w:val="00353A9B"/>
    <w:rsid w:val="00356DAC"/>
    <w:rsid w:val="003575A8"/>
    <w:rsid w:val="00360730"/>
    <w:rsid w:val="00360C2A"/>
    <w:rsid w:val="00371A1C"/>
    <w:rsid w:val="00375C22"/>
    <w:rsid w:val="003761CE"/>
    <w:rsid w:val="003768F5"/>
    <w:rsid w:val="00377A24"/>
    <w:rsid w:val="0038085B"/>
    <w:rsid w:val="00380BDA"/>
    <w:rsid w:val="003851C8"/>
    <w:rsid w:val="00387147"/>
    <w:rsid w:val="00391172"/>
    <w:rsid w:val="00391C62"/>
    <w:rsid w:val="00395DD8"/>
    <w:rsid w:val="003B5096"/>
    <w:rsid w:val="003C38AB"/>
    <w:rsid w:val="003C7786"/>
    <w:rsid w:val="003D2197"/>
    <w:rsid w:val="003D2D7B"/>
    <w:rsid w:val="00405D74"/>
    <w:rsid w:val="00414249"/>
    <w:rsid w:val="00424E63"/>
    <w:rsid w:val="00427439"/>
    <w:rsid w:val="00432334"/>
    <w:rsid w:val="004333A5"/>
    <w:rsid w:val="00433A05"/>
    <w:rsid w:val="00437777"/>
    <w:rsid w:val="00463F03"/>
    <w:rsid w:val="0047596E"/>
    <w:rsid w:val="00484436"/>
    <w:rsid w:val="00486B47"/>
    <w:rsid w:val="004A4F26"/>
    <w:rsid w:val="004A7AE9"/>
    <w:rsid w:val="004B011A"/>
    <w:rsid w:val="004B324A"/>
    <w:rsid w:val="004B6B1B"/>
    <w:rsid w:val="004C0F0D"/>
    <w:rsid w:val="004C5B2D"/>
    <w:rsid w:val="004E105F"/>
    <w:rsid w:val="004E21E3"/>
    <w:rsid w:val="004E41EE"/>
    <w:rsid w:val="0050032F"/>
    <w:rsid w:val="00500372"/>
    <w:rsid w:val="00504F00"/>
    <w:rsid w:val="00511194"/>
    <w:rsid w:val="00521077"/>
    <w:rsid w:val="005212EF"/>
    <w:rsid w:val="00525817"/>
    <w:rsid w:val="00525854"/>
    <w:rsid w:val="00535083"/>
    <w:rsid w:val="005433BB"/>
    <w:rsid w:val="00543DB2"/>
    <w:rsid w:val="00544EF1"/>
    <w:rsid w:val="0054508D"/>
    <w:rsid w:val="00552148"/>
    <w:rsid w:val="00552BA5"/>
    <w:rsid w:val="00554278"/>
    <w:rsid w:val="00556480"/>
    <w:rsid w:val="005604D1"/>
    <w:rsid w:val="005612AE"/>
    <w:rsid w:val="005617BE"/>
    <w:rsid w:val="0057053B"/>
    <w:rsid w:val="005720B6"/>
    <w:rsid w:val="00591740"/>
    <w:rsid w:val="00596E3F"/>
    <w:rsid w:val="005B14A0"/>
    <w:rsid w:val="005C01EB"/>
    <w:rsid w:val="005C13F4"/>
    <w:rsid w:val="005C4E2E"/>
    <w:rsid w:val="005C563C"/>
    <w:rsid w:val="005C6A5A"/>
    <w:rsid w:val="005D1C6A"/>
    <w:rsid w:val="005D4810"/>
    <w:rsid w:val="005D6D20"/>
    <w:rsid w:val="005E2EFE"/>
    <w:rsid w:val="005E3841"/>
    <w:rsid w:val="005E7E1D"/>
    <w:rsid w:val="006037CA"/>
    <w:rsid w:val="00611C77"/>
    <w:rsid w:val="0061485E"/>
    <w:rsid w:val="006148BB"/>
    <w:rsid w:val="00617362"/>
    <w:rsid w:val="00620A70"/>
    <w:rsid w:val="00620AE4"/>
    <w:rsid w:val="00626431"/>
    <w:rsid w:val="0063653C"/>
    <w:rsid w:val="00642B74"/>
    <w:rsid w:val="006565E1"/>
    <w:rsid w:val="00663934"/>
    <w:rsid w:val="006720B5"/>
    <w:rsid w:val="00674A8E"/>
    <w:rsid w:val="00675FE0"/>
    <w:rsid w:val="00694607"/>
    <w:rsid w:val="00697314"/>
    <w:rsid w:val="006A0A24"/>
    <w:rsid w:val="006A3D7C"/>
    <w:rsid w:val="006A68DC"/>
    <w:rsid w:val="006B4E2D"/>
    <w:rsid w:val="006B5A0D"/>
    <w:rsid w:val="006B61C4"/>
    <w:rsid w:val="006C2813"/>
    <w:rsid w:val="006E2A80"/>
    <w:rsid w:val="006F216A"/>
    <w:rsid w:val="006F53D6"/>
    <w:rsid w:val="00700248"/>
    <w:rsid w:val="00700941"/>
    <w:rsid w:val="00701712"/>
    <w:rsid w:val="00704D2E"/>
    <w:rsid w:val="00705430"/>
    <w:rsid w:val="00707491"/>
    <w:rsid w:val="00710418"/>
    <w:rsid w:val="00710472"/>
    <w:rsid w:val="007131D8"/>
    <w:rsid w:val="0071744E"/>
    <w:rsid w:val="00735192"/>
    <w:rsid w:val="00736325"/>
    <w:rsid w:val="00745DA6"/>
    <w:rsid w:val="007511BD"/>
    <w:rsid w:val="00757BC5"/>
    <w:rsid w:val="00767D52"/>
    <w:rsid w:val="00771C03"/>
    <w:rsid w:val="00774207"/>
    <w:rsid w:val="007770DE"/>
    <w:rsid w:val="00777334"/>
    <w:rsid w:val="007801A9"/>
    <w:rsid w:val="00795BE8"/>
    <w:rsid w:val="007B47C2"/>
    <w:rsid w:val="007D3E0D"/>
    <w:rsid w:val="007D3F0F"/>
    <w:rsid w:val="007D6E1E"/>
    <w:rsid w:val="007F17A3"/>
    <w:rsid w:val="007F791E"/>
    <w:rsid w:val="00804F3F"/>
    <w:rsid w:val="008057ED"/>
    <w:rsid w:val="00812938"/>
    <w:rsid w:val="00813264"/>
    <w:rsid w:val="008272AE"/>
    <w:rsid w:val="00830608"/>
    <w:rsid w:val="00831032"/>
    <w:rsid w:val="00835A96"/>
    <w:rsid w:val="0084159F"/>
    <w:rsid w:val="008415FB"/>
    <w:rsid w:val="008416FF"/>
    <w:rsid w:val="0084216C"/>
    <w:rsid w:val="00844119"/>
    <w:rsid w:val="00852B59"/>
    <w:rsid w:val="00865CA4"/>
    <w:rsid w:val="00872AF7"/>
    <w:rsid w:val="0087508D"/>
    <w:rsid w:val="00883FF7"/>
    <w:rsid w:val="00884088"/>
    <w:rsid w:val="00892FA4"/>
    <w:rsid w:val="008A0308"/>
    <w:rsid w:val="008A369A"/>
    <w:rsid w:val="008B278A"/>
    <w:rsid w:val="008B3FA7"/>
    <w:rsid w:val="008B5251"/>
    <w:rsid w:val="008C15FA"/>
    <w:rsid w:val="008C254F"/>
    <w:rsid w:val="008D075F"/>
    <w:rsid w:val="008D53CD"/>
    <w:rsid w:val="008F0082"/>
    <w:rsid w:val="008F1405"/>
    <w:rsid w:val="008F3A4D"/>
    <w:rsid w:val="00900B86"/>
    <w:rsid w:val="009015A9"/>
    <w:rsid w:val="0090254E"/>
    <w:rsid w:val="00903825"/>
    <w:rsid w:val="00906E2A"/>
    <w:rsid w:val="00911E4E"/>
    <w:rsid w:val="009332AD"/>
    <w:rsid w:val="00937B46"/>
    <w:rsid w:val="00945D22"/>
    <w:rsid w:val="00946584"/>
    <w:rsid w:val="00954509"/>
    <w:rsid w:val="00964E9B"/>
    <w:rsid w:val="009653E8"/>
    <w:rsid w:val="00967474"/>
    <w:rsid w:val="00975359"/>
    <w:rsid w:val="00976EA4"/>
    <w:rsid w:val="00980262"/>
    <w:rsid w:val="00990B12"/>
    <w:rsid w:val="00991B9F"/>
    <w:rsid w:val="00993823"/>
    <w:rsid w:val="00993DEA"/>
    <w:rsid w:val="00993FE3"/>
    <w:rsid w:val="009A00CC"/>
    <w:rsid w:val="009A334E"/>
    <w:rsid w:val="009A5C74"/>
    <w:rsid w:val="009C3EBD"/>
    <w:rsid w:val="009D0A9C"/>
    <w:rsid w:val="009D7C9A"/>
    <w:rsid w:val="009E08E8"/>
    <w:rsid w:val="009E5EA9"/>
    <w:rsid w:val="009F095B"/>
    <w:rsid w:val="009F479E"/>
    <w:rsid w:val="009F570B"/>
    <w:rsid w:val="009F67AE"/>
    <w:rsid w:val="009F78A2"/>
    <w:rsid w:val="00A04FE3"/>
    <w:rsid w:val="00A12DD5"/>
    <w:rsid w:val="00A453EA"/>
    <w:rsid w:val="00A46FD5"/>
    <w:rsid w:val="00A5182D"/>
    <w:rsid w:val="00A64E00"/>
    <w:rsid w:val="00A65710"/>
    <w:rsid w:val="00A7330D"/>
    <w:rsid w:val="00A75838"/>
    <w:rsid w:val="00A76D21"/>
    <w:rsid w:val="00A85FDF"/>
    <w:rsid w:val="00A906D6"/>
    <w:rsid w:val="00A91F75"/>
    <w:rsid w:val="00A92CC6"/>
    <w:rsid w:val="00AA01A2"/>
    <w:rsid w:val="00AA0D62"/>
    <w:rsid w:val="00AA65F3"/>
    <w:rsid w:val="00AB5FBE"/>
    <w:rsid w:val="00AC0C2F"/>
    <w:rsid w:val="00AC2322"/>
    <w:rsid w:val="00AC370D"/>
    <w:rsid w:val="00AC5511"/>
    <w:rsid w:val="00AC60A7"/>
    <w:rsid w:val="00AD6EFF"/>
    <w:rsid w:val="00AE327B"/>
    <w:rsid w:val="00AE46F2"/>
    <w:rsid w:val="00B034A0"/>
    <w:rsid w:val="00B142A7"/>
    <w:rsid w:val="00B147B9"/>
    <w:rsid w:val="00B171EF"/>
    <w:rsid w:val="00B17F8C"/>
    <w:rsid w:val="00B2664B"/>
    <w:rsid w:val="00B30850"/>
    <w:rsid w:val="00B309C9"/>
    <w:rsid w:val="00B30F11"/>
    <w:rsid w:val="00B513A1"/>
    <w:rsid w:val="00B53072"/>
    <w:rsid w:val="00B5331B"/>
    <w:rsid w:val="00B5398F"/>
    <w:rsid w:val="00B62D0C"/>
    <w:rsid w:val="00B67D9E"/>
    <w:rsid w:val="00B8087C"/>
    <w:rsid w:val="00B809B3"/>
    <w:rsid w:val="00B83023"/>
    <w:rsid w:val="00B905BE"/>
    <w:rsid w:val="00BA08EE"/>
    <w:rsid w:val="00BA6B45"/>
    <w:rsid w:val="00BC229E"/>
    <w:rsid w:val="00BD0D5F"/>
    <w:rsid w:val="00BD5437"/>
    <w:rsid w:val="00BD7EC6"/>
    <w:rsid w:val="00BE3C09"/>
    <w:rsid w:val="00BF0394"/>
    <w:rsid w:val="00BF5FB1"/>
    <w:rsid w:val="00C0013B"/>
    <w:rsid w:val="00C010C1"/>
    <w:rsid w:val="00C02F78"/>
    <w:rsid w:val="00C05F6B"/>
    <w:rsid w:val="00C12486"/>
    <w:rsid w:val="00C32604"/>
    <w:rsid w:val="00C40976"/>
    <w:rsid w:val="00C40A60"/>
    <w:rsid w:val="00C430D2"/>
    <w:rsid w:val="00C44E85"/>
    <w:rsid w:val="00C45D6B"/>
    <w:rsid w:val="00C5262F"/>
    <w:rsid w:val="00C56201"/>
    <w:rsid w:val="00C5786F"/>
    <w:rsid w:val="00C60722"/>
    <w:rsid w:val="00C701D2"/>
    <w:rsid w:val="00C8046D"/>
    <w:rsid w:val="00C804E1"/>
    <w:rsid w:val="00C82022"/>
    <w:rsid w:val="00C85AB2"/>
    <w:rsid w:val="00C936C6"/>
    <w:rsid w:val="00CA2517"/>
    <w:rsid w:val="00CA4FB5"/>
    <w:rsid w:val="00CA6ABA"/>
    <w:rsid w:val="00CA792F"/>
    <w:rsid w:val="00CB2666"/>
    <w:rsid w:val="00CB2ECD"/>
    <w:rsid w:val="00CB3416"/>
    <w:rsid w:val="00CB61E7"/>
    <w:rsid w:val="00CC0BB2"/>
    <w:rsid w:val="00CC2C71"/>
    <w:rsid w:val="00CC6938"/>
    <w:rsid w:val="00CD10B4"/>
    <w:rsid w:val="00CE0080"/>
    <w:rsid w:val="00CF0A72"/>
    <w:rsid w:val="00CF1C05"/>
    <w:rsid w:val="00CF2472"/>
    <w:rsid w:val="00D02902"/>
    <w:rsid w:val="00D040D9"/>
    <w:rsid w:val="00D10857"/>
    <w:rsid w:val="00D13A7F"/>
    <w:rsid w:val="00D16025"/>
    <w:rsid w:val="00D25E24"/>
    <w:rsid w:val="00D25F81"/>
    <w:rsid w:val="00D26EA8"/>
    <w:rsid w:val="00D26EC7"/>
    <w:rsid w:val="00D315F9"/>
    <w:rsid w:val="00D31DDC"/>
    <w:rsid w:val="00D32AF8"/>
    <w:rsid w:val="00D3454B"/>
    <w:rsid w:val="00D34985"/>
    <w:rsid w:val="00D501C1"/>
    <w:rsid w:val="00D51959"/>
    <w:rsid w:val="00D57E75"/>
    <w:rsid w:val="00D657F9"/>
    <w:rsid w:val="00D66524"/>
    <w:rsid w:val="00D71C85"/>
    <w:rsid w:val="00D81D44"/>
    <w:rsid w:val="00D91568"/>
    <w:rsid w:val="00D920F2"/>
    <w:rsid w:val="00D93072"/>
    <w:rsid w:val="00D93FC4"/>
    <w:rsid w:val="00D940D0"/>
    <w:rsid w:val="00D9416C"/>
    <w:rsid w:val="00D97B44"/>
    <w:rsid w:val="00DA00CF"/>
    <w:rsid w:val="00DA0470"/>
    <w:rsid w:val="00DA360D"/>
    <w:rsid w:val="00DB3752"/>
    <w:rsid w:val="00DB43CF"/>
    <w:rsid w:val="00DB7797"/>
    <w:rsid w:val="00DC0761"/>
    <w:rsid w:val="00DD45B2"/>
    <w:rsid w:val="00DE0175"/>
    <w:rsid w:val="00DF18C2"/>
    <w:rsid w:val="00DF5619"/>
    <w:rsid w:val="00E00900"/>
    <w:rsid w:val="00E148DF"/>
    <w:rsid w:val="00E23020"/>
    <w:rsid w:val="00E25D19"/>
    <w:rsid w:val="00E30763"/>
    <w:rsid w:val="00E3178A"/>
    <w:rsid w:val="00E31D45"/>
    <w:rsid w:val="00E7072C"/>
    <w:rsid w:val="00E74111"/>
    <w:rsid w:val="00E76D3F"/>
    <w:rsid w:val="00E828D7"/>
    <w:rsid w:val="00E8668D"/>
    <w:rsid w:val="00E95D00"/>
    <w:rsid w:val="00E966E0"/>
    <w:rsid w:val="00EA3E3A"/>
    <w:rsid w:val="00EB060A"/>
    <w:rsid w:val="00EB240C"/>
    <w:rsid w:val="00EB2722"/>
    <w:rsid w:val="00EB5E03"/>
    <w:rsid w:val="00EC3788"/>
    <w:rsid w:val="00EC5BDA"/>
    <w:rsid w:val="00ED24CA"/>
    <w:rsid w:val="00EE2A13"/>
    <w:rsid w:val="00EF16B2"/>
    <w:rsid w:val="00EF3F40"/>
    <w:rsid w:val="00F25998"/>
    <w:rsid w:val="00F2756C"/>
    <w:rsid w:val="00F30BE6"/>
    <w:rsid w:val="00F321A6"/>
    <w:rsid w:val="00F34D1A"/>
    <w:rsid w:val="00F352BF"/>
    <w:rsid w:val="00F84211"/>
    <w:rsid w:val="00F91016"/>
    <w:rsid w:val="00F924EA"/>
    <w:rsid w:val="00FA0D07"/>
    <w:rsid w:val="00FA635D"/>
    <w:rsid w:val="00FB61B6"/>
    <w:rsid w:val="00FB6695"/>
    <w:rsid w:val="00FC25F3"/>
    <w:rsid w:val="00FC4190"/>
    <w:rsid w:val="00FC671C"/>
    <w:rsid w:val="00FD07A8"/>
    <w:rsid w:val="00FD56C6"/>
    <w:rsid w:val="00FE265B"/>
    <w:rsid w:val="00FE5A7C"/>
    <w:rsid w:val="00FE6727"/>
    <w:rsid w:val="00FF4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EBD3A"/>
  <w15:docId w15:val="{0A97497F-006E-40F2-839C-E0277E62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60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2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4216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42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4216C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D075F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90254E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B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085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7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302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23020"/>
    <w:pPr>
      <w:widowControl w:val="0"/>
      <w:autoSpaceDE w:val="0"/>
      <w:autoSpaceDN w:val="0"/>
      <w:spacing w:before="4" w:after="0" w:line="240" w:lineRule="auto"/>
      <w:ind w:left="100"/>
    </w:pPr>
    <w:rPr>
      <w:rFonts w:ascii="Calibri" w:eastAsia="Calibri" w:hAnsi="Calibri" w:cs="Calibri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152ED4"/>
    <w:pPr>
      <w:spacing w:after="120"/>
      <w:jc w:val="right"/>
    </w:pPr>
    <w:rPr>
      <w:rFonts w:ascii="Calibri" w:eastAsia="Calibri" w:hAnsi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52ED4"/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75A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75A8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75A8"/>
    <w:rPr>
      <w:vertAlign w:val="superscript"/>
    </w:rPr>
  </w:style>
  <w:style w:type="paragraph" w:customStyle="1" w:styleId="Standard">
    <w:name w:val="Standard"/>
    <w:rsid w:val="003851C8"/>
    <w:pPr>
      <w:suppressAutoHyphens/>
      <w:autoSpaceDN w:val="0"/>
      <w:textAlignment w:val="baseline"/>
    </w:pPr>
    <w:rPr>
      <w:rFonts w:ascii="Calibri" w:eastAsia="Calibri" w:hAnsi="Calibri"/>
      <w:kern w:val="3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4E21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02\Desktop\3_MODELLO%20B%20agg.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8CB5D7887B406099BDFC789A1CFE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3747F0-DDAA-48BB-AB87-4A46A2637D81}"/>
      </w:docPartPr>
      <w:docPartBody>
        <w:p w:rsidR="00A93D8A" w:rsidRDefault="00000000">
          <w:pPr>
            <w:pStyle w:val="A88CB5D7887B406099BDFC789A1CFEA1"/>
          </w:pPr>
          <w:r w:rsidRPr="002D175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C2"/>
    <w:rsid w:val="00022BA8"/>
    <w:rsid w:val="001003BE"/>
    <w:rsid w:val="001E54DB"/>
    <w:rsid w:val="00217BEF"/>
    <w:rsid w:val="0024141E"/>
    <w:rsid w:val="00280140"/>
    <w:rsid w:val="006B61C4"/>
    <w:rsid w:val="00883FF7"/>
    <w:rsid w:val="00A93D8A"/>
    <w:rsid w:val="00AC370D"/>
    <w:rsid w:val="00B63E29"/>
    <w:rsid w:val="00BB31DA"/>
    <w:rsid w:val="00CB2666"/>
    <w:rsid w:val="00CC77C2"/>
    <w:rsid w:val="00D7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customStyle="1" w:styleId="A88CB5D7887B406099BDFC789A1CFEA1">
    <w:name w:val="A88CB5D7887B406099BDFC789A1CF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5A4C-FCF7-4A42-9BA9-8F999FEC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3_MODELLO B agg.</Template>
  <TotalTime>11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GARA ASILI NIDO</vt:lpstr>
    </vt:vector>
  </TitlesOfParts>
  <Company>HP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GARA ASILI NIDO</dc:title>
  <dc:creator>Comunicazione</dc:creator>
  <cp:lastModifiedBy>aziendaconsortilb02@outlook.it</cp:lastModifiedBy>
  <cp:revision>7</cp:revision>
  <cp:lastPrinted>2019-10-30T15:03:00Z</cp:lastPrinted>
  <dcterms:created xsi:type="dcterms:W3CDTF">2026-06-04T09:36:00Z</dcterms:created>
  <dcterms:modified xsi:type="dcterms:W3CDTF">2026-06-25T11:03:00Z</dcterms:modified>
</cp:coreProperties>
</file>